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581520647"/>
        <w:lock w:val="contentLocked"/>
        <w:placeholder>
          <w:docPart w:val="9E265BC6ED42584CA27D47C0A66A8C65"/>
        </w:placeholder>
        <w:group/>
      </w:sdtPr>
      <w:sdtContent>
        <w:p w14:paraId="35B3C883" w14:textId="77777777" w:rsidR="00C44D4D" w:rsidRDefault="00C44D4D" w:rsidP="003B36A6"/>
        <w:p w14:paraId="4D201BC9" w14:textId="77777777" w:rsidR="003B36A6" w:rsidRDefault="00000000" w:rsidP="003B36A6">
          <w:pPr>
            <w:spacing w:after="4536"/>
          </w:pPr>
        </w:p>
      </w:sdtContent>
    </w:sdt>
    <w:p w14:paraId="63D6D1D2" w14:textId="75C104D5" w:rsidR="00C44D4D" w:rsidRDefault="00D979E1" w:rsidP="00C44D4D">
      <w:pPr>
        <w:spacing w:after="0"/>
        <w:rPr>
          <w:b/>
          <w:bCs/>
          <w:sz w:val="24"/>
          <w:szCs w:val="24"/>
        </w:rPr>
      </w:pPr>
      <w:r w:rsidRPr="00D979E1">
        <w:rPr>
          <w:b/>
          <w:bCs/>
          <w:sz w:val="24"/>
          <w:szCs w:val="24"/>
        </w:rPr>
        <w:t>Forskerlinje-, forsknings-, semester- og andre oppgaver</w:t>
      </w:r>
      <w:r>
        <w:rPr>
          <w:b/>
          <w:bCs/>
          <w:sz w:val="24"/>
          <w:szCs w:val="24"/>
        </w:rPr>
        <w:t xml:space="preserve"> </w:t>
      </w:r>
      <w:r w:rsidR="00C44D4D" w:rsidRPr="00C44D4D">
        <w:rPr>
          <w:b/>
          <w:bCs/>
          <w:sz w:val="24"/>
          <w:szCs w:val="24"/>
        </w:rPr>
        <w:t>20</w:t>
      </w:r>
      <w:sdt>
        <w:sdtPr>
          <w:rPr>
            <w:b/>
            <w:bCs/>
            <w:sz w:val="24"/>
            <w:szCs w:val="24"/>
          </w:rPr>
          <w:id w:val="-1210710963"/>
          <w:placeholder>
            <w:docPart w:val="F5E892BF5928E944B133E313FBDD1504"/>
          </w:placeholder>
          <w:temporary/>
          <w:showingPlcHdr/>
          <w:text w:multiLine="1"/>
        </w:sdtPr>
        <w:sdtContent>
          <w:r w:rsidR="00C44D4D" w:rsidRPr="00C44D4D">
            <w:rPr>
              <w:rStyle w:val="Plassholdertekst"/>
              <w:b/>
              <w:bCs/>
              <w:color w:val="auto"/>
              <w:sz w:val="24"/>
              <w:szCs w:val="24"/>
            </w:rPr>
            <w:t>[XX]</w:t>
          </w:r>
        </w:sdtContent>
      </w:sdt>
      <w:r w:rsidR="00C44D4D" w:rsidRPr="00C44D4D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677118065"/>
          <w:placeholder>
            <w:docPart w:val="7A2859CDF3D432429F59738EA4D48B0D"/>
          </w:placeholder>
          <w:temporary/>
          <w:showingPlcHdr/>
          <w:text w:multiLine="1"/>
        </w:sdtPr>
        <w:sdtContent>
          <w:r w:rsidR="00C44D4D" w:rsidRPr="00C44D4D">
            <w:rPr>
              <w:rStyle w:val="Plassholdertekst"/>
              <w:b/>
              <w:bCs/>
              <w:color w:val="auto"/>
              <w:sz w:val="24"/>
              <w:szCs w:val="24"/>
            </w:rPr>
            <w:t>[XX]</w:t>
          </w:r>
        </w:sdtContent>
      </w:sdt>
      <w:r w:rsidR="00C44D4D" w:rsidRPr="00C44D4D">
        <w:rPr>
          <w:b/>
          <w:bCs/>
          <w:sz w:val="24"/>
          <w:szCs w:val="24"/>
        </w:rPr>
        <w:t xml:space="preserve"> </w:t>
      </w:r>
      <w:proofErr w:type="spellStart"/>
      <w:r w:rsidR="00C44D4D" w:rsidRPr="00C44D4D">
        <w:rPr>
          <w:b/>
          <w:bCs/>
          <w:sz w:val="24"/>
          <w:szCs w:val="24"/>
        </w:rPr>
        <w:t>stp</w:t>
      </w:r>
      <w:proofErr w:type="spellEnd"/>
    </w:p>
    <w:p w14:paraId="433C6365" w14:textId="77777777" w:rsidR="005317BF" w:rsidRPr="00C44D4D" w:rsidRDefault="00000000" w:rsidP="00C44D4D">
      <w:pPr>
        <w:spacing w:after="1134"/>
        <w:rPr>
          <w:sz w:val="24"/>
          <w:szCs w:val="24"/>
        </w:rPr>
      </w:pPr>
      <w:sdt>
        <w:sdtPr>
          <w:rPr>
            <w:sz w:val="24"/>
            <w:szCs w:val="24"/>
          </w:rPr>
          <w:id w:val="-36893074"/>
          <w:placeholder>
            <w:docPart w:val="DCD262833735E6448818503C7AFF8201"/>
          </w:placeholder>
          <w:temporary/>
          <w:showingPlcHdr/>
          <w:text w:multiLine="1"/>
        </w:sdtPr>
        <w:sdtContent>
          <w:r w:rsidR="00C44D4D" w:rsidRPr="00C44D4D">
            <w:rPr>
              <w:rStyle w:val="Plassholdertekst"/>
              <w:color w:val="auto"/>
              <w:sz w:val="24"/>
              <w:szCs w:val="24"/>
            </w:rPr>
            <w:t>[Fakultet]</w:t>
          </w:r>
        </w:sdtContent>
      </w:sdt>
    </w:p>
    <w:p w14:paraId="7EBDE810" w14:textId="77777777" w:rsidR="00C44D4D" w:rsidRPr="00C44D4D" w:rsidRDefault="00000000" w:rsidP="00C44D4D">
      <w:pPr>
        <w:spacing w:after="320"/>
        <w:rPr>
          <w:b/>
          <w:bCs/>
          <w:sz w:val="40"/>
          <w:szCs w:val="40"/>
        </w:rPr>
      </w:pPr>
      <w:sdt>
        <w:sdtPr>
          <w:rPr>
            <w:b/>
            <w:bCs/>
            <w:sz w:val="40"/>
            <w:szCs w:val="40"/>
          </w:rPr>
          <w:id w:val="1555349641"/>
          <w:placeholder>
            <w:docPart w:val="796F9AC91133054EAA7FBB9CBCB336A0"/>
          </w:placeholder>
          <w:temporary/>
          <w:showingPlcHdr/>
          <w:text w:multiLine="1"/>
        </w:sdtPr>
        <w:sdtContent>
          <w:r w:rsidR="00275785" w:rsidRPr="00275785">
            <w:rPr>
              <w:rStyle w:val="Plassholdertekst"/>
              <w:b/>
              <w:bCs/>
              <w:color w:val="auto"/>
              <w:sz w:val="40"/>
              <w:szCs w:val="40"/>
            </w:rPr>
            <w:t>[Oppgavens Tittel]</w:t>
          </w:r>
        </w:sdtContent>
      </w:sdt>
    </w:p>
    <w:p w14:paraId="567CADDD" w14:textId="77777777" w:rsidR="00C44D4D" w:rsidRPr="00C44D4D" w:rsidRDefault="00000000" w:rsidP="00271899">
      <w:pPr>
        <w:spacing w:after="1000"/>
        <w:rPr>
          <w:sz w:val="30"/>
          <w:szCs w:val="30"/>
        </w:rPr>
      </w:pPr>
      <w:sdt>
        <w:sdtPr>
          <w:rPr>
            <w:sz w:val="30"/>
            <w:szCs w:val="30"/>
          </w:rPr>
          <w:id w:val="600761334"/>
          <w:placeholder>
            <w:docPart w:val="286B7BE1052A5E46899FA86B45211220"/>
          </w:placeholder>
          <w:temporary/>
          <w:showingPlcHdr/>
          <w:text w:multiLine="1"/>
        </w:sdtPr>
        <w:sdtContent>
          <w:r w:rsidR="00275785" w:rsidRPr="00275785">
            <w:rPr>
              <w:rStyle w:val="Plassholdertekst"/>
              <w:color w:val="auto"/>
              <w:sz w:val="30"/>
              <w:szCs w:val="30"/>
            </w:rPr>
            <w:t>[Engelsk Tittel]</w:t>
          </w:r>
        </w:sdtContent>
      </w:sdt>
    </w:p>
    <w:p w14:paraId="0826E176" w14:textId="77777777" w:rsidR="00110396" w:rsidRDefault="004B6CFA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C9D6D" wp14:editId="3F205044">
                <wp:simplePos x="0" y="0"/>
                <wp:positionH relativeFrom="column">
                  <wp:posOffset>-103505</wp:posOffset>
                </wp:positionH>
                <wp:positionV relativeFrom="page">
                  <wp:posOffset>9765030</wp:posOffset>
                </wp:positionV>
                <wp:extent cx="4495800" cy="490855"/>
                <wp:effectExtent l="0" t="0" r="0" b="4445"/>
                <wp:wrapNone/>
                <wp:docPr id="21993305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AF923" w14:textId="77777777" w:rsidR="004B6CFA" w:rsidRPr="004B6CFA" w:rsidRDefault="00000000" w:rsidP="004B6CFA">
                            <w:pPr>
                              <w:tabs>
                                <w:tab w:val="left" w:pos="3969"/>
                              </w:tabs>
                              <w:rPr>
                                <w:color w:val="000000" w:themeColor="text1"/>
                                <w:sz w:val="30"/>
                                <w:szCs w:val="30"/>
                                <w:lang w:val="nn-NO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  <w:sz w:val="30"/>
                                  <w:szCs w:val="30"/>
                                </w:rPr>
                                <w:id w:val="-1188909577"/>
                                <w:placeholder>
                                  <w:docPart w:val="190A916822E0BE4488860D21641BFA06"/>
                                </w:placeholder>
                                <w:temporary/>
                                <w:showingPlcHdr/>
                                <w:text w:multiLine="1"/>
                              </w:sdtPr>
                              <w:sdtContent>
                                <w:r w:rsidR="004B6CFA" w:rsidRPr="004B6CFA">
                                  <w:rPr>
                                    <w:rStyle w:val="Plassholdertekst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[Fornavn Etternavn]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C9D6D" id="Rectangle 5" o:spid="_x0000_s1026" style="position:absolute;margin-left:-8.15pt;margin-top:768.9pt;width:354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" filled="f" stroked="f" strokeweight="1pt">
                <v:textbox>
                  <w:txbxContent>
                    <w:p w14:paraId="2BEAF923" w14:textId="77777777" w:rsidR="004B6CFA" w:rsidRPr="004B6CFA" w:rsidRDefault="00000000" w:rsidP="004B6CFA">
                      <w:pPr>
                        <w:tabs>
                          <w:tab w:val="left" w:pos="3969"/>
                        </w:tabs>
                        <w:rPr>
                          <w:color w:val="000000" w:themeColor="text1"/>
                          <w:sz w:val="30"/>
                          <w:szCs w:val="30"/>
                          <w:lang w:val="nn-NO"/>
                        </w:rPr>
                      </w:pPr>
                      <w:sdt>
                        <w:sdtPr>
                          <w:rPr>
                            <w:color w:val="000000" w:themeColor="text1"/>
                            <w:sz w:val="30"/>
                            <w:szCs w:val="30"/>
                          </w:rPr>
                          <w:id w:val="-1188909577"/>
                          <w:placeholder>
                            <w:docPart w:val="190A916822E0BE4488860D21641BFA06"/>
                          </w:placeholder>
                          <w:temporary/>
                          <w:showingPlcHdr/>
                          <w:text w:multiLine="1"/>
                        </w:sdtPr>
                        <w:sdtContent>
                          <w:r w:rsidR="004B6CFA" w:rsidRPr="004B6CFA">
                            <w:rPr>
                              <w:rStyle w:val="Plassholdertekst"/>
                              <w:color w:val="000000" w:themeColor="text1"/>
                              <w:sz w:val="30"/>
                              <w:szCs w:val="30"/>
                            </w:rPr>
                            <w:t>[Fornavn Etternavn]</w:t>
                          </w:r>
                        </w:sdtContent>
                      </w:sdt>
                    </w:p>
                  </w:txbxContent>
                </v:textbox>
                <w10:wrap anchory="page"/>
              </v:rect>
            </w:pict>
          </mc:Fallback>
        </mc:AlternateContent>
      </w:r>
      <w:r w:rsidR="00110396">
        <w:rPr>
          <w:sz w:val="30"/>
          <w:szCs w:val="30"/>
        </w:rPr>
        <w:br w:type="page"/>
      </w:r>
    </w:p>
    <w:sdt>
      <w:sdtPr>
        <w:rPr>
          <w:sz w:val="30"/>
          <w:szCs w:val="30"/>
        </w:rPr>
        <w:id w:val="-1967040020"/>
        <w:lock w:val="contentLocked"/>
        <w:placeholder>
          <w:docPart w:val="9E265BC6ED42584CA27D47C0A66A8C65"/>
        </w:placeholder>
        <w:group/>
      </w:sdtPr>
      <w:sdtContent>
        <w:p w14:paraId="56A42E1A" w14:textId="77777777" w:rsidR="00C44D4D" w:rsidRDefault="00C44D4D">
          <w:pPr>
            <w:rPr>
              <w:sz w:val="30"/>
              <w:szCs w:val="30"/>
            </w:rPr>
          </w:pPr>
        </w:p>
        <w:p w14:paraId="73898B29" w14:textId="77777777" w:rsidR="003B36A6" w:rsidRPr="00C44D4D" w:rsidRDefault="00000000">
          <w:pPr>
            <w:rPr>
              <w:sz w:val="30"/>
              <w:szCs w:val="30"/>
            </w:rPr>
          </w:pPr>
        </w:p>
      </w:sdtContent>
    </w:sdt>
    <w:sectPr w:rsidR="003B36A6" w:rsidRPr="00C44D4D" w:rsidSect="00271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340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F3CE0" w14:textId="77777777" w:rsidR="004642A9" w:rsidRDefault="004642A9" w:rsidP="00C44D4D">
      <w:pPr>
        <w:spacing w:after="0" w:line="240" w:lineRule="auto"/>
      </w:pPr>
      <w:r>
        <w:separator/>
      </w:r>
    </w:p>
  </w:endnote>
  <w:endnote w:type="continuationSeparator" w:id="0">
    <w:p w14:paraId="62EE8B0E" w14:textId="77777777" w:rsidR="004642A9" w:rsidRDefault="004642A9" w:rsidP="00C4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403A" w14:textId="77777777" w:rsidR="003B36A6" w:rsidRDefault="003B36A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83E0" w14:textId="77777777" w:rsidR="00271899" w:rsidRDefault="00271899">
    <w:pPr>
      <w:pStyle w:val="Bunntekst"/>
    </w:pP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33AECA" wp14:editId="34C53E4B">
              <wp:simplePos x="0" y="0"/>
              <wp:positionH relativeFrom="column">
                <wp:posOffset>2885440</wp:posOffset>
              </wp:positionH>
              <wp:positionV relativeFrom="paragraph">
                <wp:posOffset>-463550</wp:posOffset>
              </wp:positionV>
              <wp:extent cx="4495800" cy="2700655"/>
              <wp:effectExtent l="0" t="0" r="0" b="4445"/>
              <wp:wrapNone/>
              <wp:docPr id="52463820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5800" cy="270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B39D93" w14:textId="77777777" w:rsidR="00271899" w:rsidRPr="004B6CFA" w:rsidRDefault="00271899" w:rsidP="00271899">
                          <w:pPr>
                            <w:tabs>
                              <w:tab w:val="left" w:pos="3969"/>
                            </w:tabs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</w:pPr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Norges miljø-</w:t>
                          </w:r>
                          <w:r w:rsidR="003B36A6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og </w:t>
                          </w:r>
                          <w:proofErr w:type="spellStart"/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biovitenskapelige</w:t>
                          </w:r>
                          <w:proofErr w:type="spellEnd"/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universitet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ab/>
                            <w:t>Postboks 5003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br/>
                            <w:t>Noregs miljø-</w:t>
                          </w:r>
                          <w:r w:rsidR="003B36A6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og </w:t>
                          </w:r>
                          <w:proofErr w:type="spellStart"/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biovitenskapelege</w:t>
                          </w:r>
                          <w:proofErr w:type="spellEnd"/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universitet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ab/>
                            <w:t>NO-1432 Ås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br/>
                            <w:t>Norweg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ia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n Universit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y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proofErr w:type="spellStart"/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of</w:t>
                          </w:r>
                          <w:proofErr w:type="spellEnd"/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Life Sciences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ab/>
                            <w:t>Norway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33AECA" id="_x0000_s1027" style="position:absolute;margin-left:227.2pt;margin-top:-36.5pt;width:354pt;height:212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" filled="f" stroked="f" strokeweight="1pt">
              <v:textbox>
                <w:txbxContent>
                  <w:p w14:paraId="63B39D93" w14:textId="77777777" w:rsidR="00271899" w:rsidRPr="004B6CFA" w:rsidRDefault="00271899" w:rsidP="00271899">
                    <w:pPr>
                      <w:tabs>
                        <w:tab w:val="left" w:pos="3969"/>
                      </w:tabs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</w:pPr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>Norges miljø-</w:t>
                    </w:r>
                    <w:r w:rsidR="003B36A6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</w:t>
                    </w:r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og </w:t>
                    </w:r>
                    <w:proofErr w:type="spellStart"/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>biovitenskapelige</w:t>
                    </w:r>
                    <w:proofErr w:type="spellEnd"/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universitet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ab/>
                      <w:t>Postboks 5003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br/>
                      <w:t>Noregs miljø-</w:t>
                    </w:r>
                    <w:r w:rsidR="003B36A6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og </w:t>
                    </w:r>
                    <w:proofErr w:type="spellStart"/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biovitenskapelege</w:t>
                    </w:r>
                    <w:proofErr w:type="spellEnd"/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universitet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ab/>
                      <w:t>NO-1432 Ås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br/>
                      <w:t>Norweg</w:t>
                    </w:r>
                    <w:r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ia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n Universit</w:t>
                    </w:r>
                    <w:r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y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</w:t>
                    </w:r>
                    <w:proofErr w:type="spellStart"/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of</w:t>
                    </w:r>
                    <w:proofErr w:type="spellEnd"/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Life Sciences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ab/>
                      <w:t>Norway</w:t>
                    </w:r>
                  </w:p>
                </w:txbxContent>
              </v:textbox>
            </v:rect>
          </w:pict>
        </mc:Fallback>
      </mc:AlternateContent>
    </w:r>
    <w:r w:rsidRPr="00F81B02">
      <w:rPr>
        <w:noProof/>
      </w:rPr>
      <w:drawing>
        <wp:anchor distT="0" distB="0" distL="114300" distR="114300" simplePos="0" relativeHeight="251663360" behindDoc="1" locked="0" layoutInCell="1" allowOverlap="1" wp14:anchorId="0DF3A4F5" wp14:editId="570BF915">
          <wp:simplePos x="0" y="0"/>
          <wp:positionH relativeFrom="column">
            <wp:posOffset>1808480</wp:posOffset>
          </wp:positionH>
          <wp:positionV relativeFrom="page">
            <wp:posOffset>9326657</wp:posOffset>
          </wp:positionV>
          <wp:extent cx="1049020" cy="1049020"/>
          <wp:effectExtent l="0" t="0" r="0" b="0"/>
          <wp:wrapNone/>
          <wp:docPr id="84319123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7573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67D4" w14:textId="77777777" w:rsidR="003B36A6" w:rsidRDefault="003B36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8BF05" w14:textId="77777777" w:rsidR="004642A9" w:rsidRDefault="004642A9" w:rsidP="00C44D4D">
      <w:pPr>
        <w:spacing w:after="0" w:line="240" w:lineRule="auto"/>
      </w:pPr>
      <w:r>
        <w:separator/>
      </w:r>
    </w:p>
  </w:footnote>
  <w:footnote w:type="continuationSeparator" w:id="0">
    <w:p w14:paraId="220AA695" w14:textId="77777777" w:rsidR="004642A9" w:rsidRDefault="004642A9" w:rsidP="00C4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DD5C" w14:textId="77777777" w:rsidR="003B36A6" w:rsidRDefault="003B36A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4A143" w14:textId="77777777" w:rsidR="00C44D4D" w:rsidRDefault="004B6CFA">
    <w:pPr>
      <w:pStyle w:val="Topptekst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9015" behindDoc="1" locked="0" layoutInCell="1" allowOverlap="1" wp14:anchorId="5CB062B6" wp14:editId="75C7D514">
              <wp:simplePos x="0" y="0"/>
              <wp:positionH relativeFrom="page">
                <wp:posOffset>-287020</wp:posOffset>
              </wp:positionH>
              <wp:positionV relativeFrom="page">
                <wp:posOffset>-223520</wp:posOffset>
              </wp:positionV>
              <wp:extent cx="8134502" cy="11141050"/>
              <wp:effectExtent l="0" t="0" r="19050" b="22860"/>
              <wp:wrapNone/>
              <wp:docPr id="27146468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4502" cy="11141050"/>
                      </a:xfrm>
                      <a:prstGeom prst="rect">
                        <a:avLst/>
                      </a:prstGeom>
                      <a:solidFill>
                        <a:srgbClr val="770348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7476CB" id="Rectangle 1" o:spid="_x0000_s1026" style="position:absolute;margin-left:-22.6pt;margin-top:-17.6pt;width:640.5pt;height:877.25pt;z-index:-251667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" fillcolor="#770348" strokecolor="#030e13 [484]" strokeweight="1pt">
              <w10:wrap anchorx="page" anchory="page"/>
            </v:rect>
          </w:pict>
        </mc:Fallback>
      </mc:AlternateContent>
    </w:r>
    <w:r w:rsidR="00351909">
      <w:rPr>
        <w:noProof/>
      </w:rPr>
      <mc:AlternateContent>
        <mc:Choice Requires="wps">
          <w:drawing>
            <wp:anchor distT="0" distB="0" distL="114300" distR="114300" simplePos="0" relativeHeight="251651065" behindDoc="1" locked="0" layoutInCell="1" allowOverlap="1" wp14:anchorId="0E464EDD" wp14:editId="3A4C2BA8">
              <wp:simplePos x="0" y="0"/>
              <wp:positionH relativeFrom="page">
                <wp:posOffset>1920875</wp:posOffset>
              </wp:positionH>
              <wp:positionV relativeFrom="page">
                <wp:posOffset>2499995</wp:posOffset>
              </wp:positionV>
              <wp:extent cx="5640019" cy="8192516"/>
              <wp:effectExtent l="0" t="0" r="0" b="0"/>
              <wp:wrapNone/>
              <wp:docPr id="182795974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0019" cy="819251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C6889" id="Rectangle 2" o:spid="_x0000_s1026" style="position:absolute;margin-left:151.25pt;margin-top:196.85pt;width:444.1pt;height:645.1pt;z-index:-251665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" fillcolor="white [3212]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A161" w14:textId="77777777" w:rsidR="008F2D44" w:rsidRDefault="00271899">
    <w:pPr>
      <w:pStyle w:val="Topp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15F8FAC" wp14:editId="4A176252">
          <wp:simplePos x="0" y="0"/>
          <wp:positionH relativeFrom="column">
            <wp:posOffset>-373076</wp:posOffset>
          </wp:positionH>
          <wp:positionV relativeFrom="page">
            <wp:posOffset>2892857</wp:posOffset>
          </wp:positionV>
          <wp:extent cx="2589530" cy="1360170"/>
          <wp:effectExtent l="0" t="0" r="0" b="0"/>
          <wp:wrapNone/>
          <wp:docPr id="55477821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060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39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23BD67" wp14:editId="3C260703">
              <wp:simplePos x="0" y="0"/>
              <wp:positionH relativeFrom="page">
                <wp:posOffset>0</wp:posOffset>
              </wp:positionH>
              <wp:positionV relativeFrom="page">
                <wp:posOffset>2501798</wp:posOffset>
              </wp:positionV>
              <wp:extent cx="5640019" cy="8192516"/>
              <wp:effectExtent l="0" t="0" r="0" b="0"/>
              <wp:wrapNone/>
              <wp:docPr id="146699360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0019" cy="819251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C034D2" id="Rectangle 2" o:spid="_x0000_s1026" style="position:absolute;margin-left:0;margin-top:197pt;width:444.1pt;height:645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" fillcolor="white [3212]" stroked="f" strokeweight="1pt">
              <w10:wrap anchorx="page" anchory="page"/>
            </v:rect>
          </w:pict>
        </mc:Fallback>
      </mc:AlternateContent>
    </w:r>
    <w:r w:rsidR="0011039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19E7DBD4" wp14:editId="6EE91068">
              <wp:simplePos x="0" y="0"/>
              <wp:positionH relativeFrom="page">
                <wp:posOffset>-138989</wp:posOffset>
              </wp:positionH>
              <wp:positionV relativeFrom="page">
                <wp:posOffset>-73152</wp:posOffset>
              </wp:positionV>
              <wp:extent cx="8134502" cy="11141050"/>
              <wp:effectExtent l="0" t="0" r="19050" b="22860"/>
              <wp:wrapNone/>
              <wp:docPr id="9982550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4502" cy="11141050"/>
                      </a:xfrm>
                      <a:prstGeom prst="rect">
                        <a:avLst/>
                      </a:prstGeom>
                      <a:solidFill>
                        <a:srgbClr val="770348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F55092" id="Rectangle 1" o:spid="_x0000_s1026" style="position:absolute;margin-left:-10.95pt;margin-top:-5.75pt;width:640.5pt;height:877.25pt;z-index:-251663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" fillcolor="#770348" strokecolor="#030e13 [484]" strokeweight="1pt">
              <w10:wrap anchorx="page" anchory="page"/>
            </v:rect>
          </w:pict>
        </mc:Fallback>
      </mc:AlternateContent>
    </w:r>
    <w:r w:rsidR="00110396" w:rsidRPr="008F2D44">
      <w:rPr>
        <w:noProof/>
        <w:sz w:val="24"/>
        <w:szCs w:val="24"/>
      </w:rPr>
      <w:drawing>
        <wp:anchor distT="0" distB="0" distL="114300" distR="114300" simplePos="0" relativeHeight="251654140" behindDoc="1" locked="0" layoutInCell="1" allowOverlap="1" wp14:anchorId="7E274F0D" wp14:editId="4510ADDE">
          <wp:simplePos x="0" y="0"/>
          <wp:positionH relativeFrom="page">
            <wp:posOffset>451485</wp:posOffset>
          </wp:positionH>
          <wp:positionV relativeFrom="page">
            <wp:posOffset>334645</wp:posOffset>
          </wp:positionV>
          <wp:extent cx="6656705" cy="10022840"/>
          <wp:effectExtent l="0" t="0" r="0" b="0"/>
          <wp:wrapNone/>
          <wp:docPr id="36036270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88160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002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E1"/>
    <w:rsid w:val="00014452"/>
    <w:rsid w:val="000E23EF"/>
    <w:rsid w:val="00110396"/>
    <w:rsid w:val="001B159B"/>
    <w:rsid w:val="002226DC"/>
    <w:rsid w:val="002656A4"/>
    <w:rsid w:val="00271899"/>
    <w:rsid w:val="00275785"/>
    <w:rsid w:val="002F71D2"/>
    <w:rsid w:val="00351909"/>
    <w:rsid w:val="003B36A6"/>
    <w:rsid w:val="003F387A"/>
    <w:rsid w:val="00457651"/>
    <w:rsid w:val="004642A9"/>
    <w:rsid w:val="004B6CFA"/>
    <w:rsid w:val="005317BF"/>
    <w:rsid w:val="00666A9D"/>
    <w:rsid w:val="006E31E5"/>
    <w:rsid w:val="007E44B3"/>
    <w:rsid w:val="007F58B9"/>
    <w:rsid w:val="00825D24"/>
    <w:rsid w:val="008F1848"/>
    <w:rsid w:val="008F2D44"/>
    <w:rsid w:val="00C44D4D"/>
    <w:rsid w:val="00C74340"/>
    <w:rsid w:val="00D175C5"/>
    <w:rsid w:val="00D979E1"/>
    <w:rsid w:val="00DC4E4A"/>
    <w:rsid w:val="00DC53B9"/>
    <w:rsid w:val="00DD3275"/>
    <w:rsid w:val="00EC5696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2A135"/>
  <w15:chartTrackingRefBased/>
  <w15:docId w15:val="{4F780D00-FB0E-D346-A835-14537061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4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4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4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4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4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4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4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4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4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44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4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4D4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4D4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4D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4D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4D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4D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4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4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4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4D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4D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4D4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4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4D4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4D4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4D4D"/>
  </w:style>
  <w:style w:type="paragraph" w:styleId="Bunntekst">
    <w:name w:val="footer"/>
    <w:basedOn w:val="Normal"/>
    <w:link w:val="BunntekstTegn"/>
    <w:uiPriority w:val="99"/>
    <w:unhideWhenUsed/>
    <w:rsid w:val="00C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4D4D"/>
  </w:style>
  <w:style w:type="character" w:styleId="Plassholdertekst">
    <w:name w:val="Placeholder Text"/>
    <w:basedOn w:val="Standardskriftforavsnitt"/>
    <w:uiPriority w:val="99"/>
    <w:semiHidden/>
    <w:rsid w:val="00C44D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ettes.haagensen/Downloads/Avhandling-Omslag-Semester-og-Andre%20(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65BC6ED42584CA27D47C0A66A8C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41C0FC-DC49-E44A-BFB8-5B6411727316}"/>
      </w:docPartPr>
      <w:docPartBody>
        <w:p w:rsidR="00000000" w:rsidRDefault="00000000">
          <w:pPr>
            <w:pStyle w:val="9E265BC6ED42584CA27D47C0A66A8C65"/>
          </w:pPr>
          <w:r w:rsidRPr="00095F94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F5E892BF5928E944B133E313FBDD15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E1F82B-2E6B-CD44-9A11-3858E7E91D58}"/>
      </w:docPartPr>
      <w:docPartBody>
        <w:p w:rsidR="00000000" w:rsidRDefault="00000000">
          <w:pPr>
            <w:pStyle w:val="F5E892BF5928E944B133E313FBDD1504"/>
          </w:pPr>
          <w:r w:rsidRPr="00082917">
            <w:rPr>
              <w:rStyle w:val="Plassholdertekst"/>
            </w:rPr>
            <w:t>[XX]</w:t>
          </w:r>
        </w:p>
      </w:docPartBody>
    </w:docPart>
    <w:docPart>
      <w:docPartPr>
        <w:name w:val="7A2859CDF3D432429F59738EA4D48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8B1FF3-19A8-A246-8D02-4D034A2E3E61}"/>
      </w:docPartPr>
      <w:docPartBody>
        <w:p w:rsidR="00000000" w:rsidRDefault="00000000">
          <w:pPr>
            <w:pStyle w:val="7A2859CDF3D432429F59738EA4D48B0D"/>
          </w:pPr>
          <w:r w:rsidRPr="00082917">
            <w:rPr>
              <w:rStyle w:val="Plassholdertekst"/>
            </w:rPr>
            <w:t>[XX]</w:t>
          </w:r>
        </w:p>
      </w:docPartBody>
    </w:docPart>
    <w:docPart>
      <w:docPartPr>
        <w:name w:val="DCD262833735E6448818503C7AFF82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34B6F9-5FED-E746-B724-B6036C0A70F4}"/>
      </w:docPartPr>
      <w:docPartBody>
        <w:p w:rsidR="00000000" w:rsidRDefault="00000000">
          <w:pPr>
            <w:pStyle w:val="DCD262833735E6448818503C7AFF8201"/>
          </w:pPr>
          <w:r w:rsidRPr="00082917">
            <w:rPr>
              <w:rStyle w:val="Plassholdertekst"/>
            </w:rPr>
            <w:t>[Fakultet]</w:t>
          </w:r>
        </w:p>
      </w:docPartBody>
    </w:docPart>
    <w:docPart>
      <w:docPartPr>
        <w:name w:val="796F9AC91133054EAA7FBB9CBCB33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990D6A-8B9A-2C45-86B0-5397DD9C7BA9}"/>
      </w:docPartPr>
      <w:docPartBody>
        <w:p w:rsidR="00000000" w:rsidRDefault="00000000">
          <w:pPr>
            <w:pStyle w:val="796F9AC91133054EAA7FBB9CBCB336A0"/>
          </w:pPr>
          <w:r w:rsidRPr="00082917">
            <w:rPr>
              <w:rStyle w:val="Plassholdertekst"/>
            </w:rPr>
            <w:t>[Oppgavens Tittel]</w:t>
          </w:r>
        </w:p>
      </w:docPartBody>
    </w:docPart>
    <w:docPart>
      <w:docPartPr>
        <w:name w:val="286B7BE1052A5E46899FA86B452112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04A31-E09F-854F-897D-FE2C130F158C}"/>
      </w:docPartPr>
      <w:docPartBody>
        <w:p w:rsidR="00000000" w:rsidRDefault="00000000">
          <w:pPr>
            <w:pStyle w:val="286B7BE1052A5E46899FA86B45211220"/>
          </w:pPr>
          <w:r w:rsidRPr="00082917">
            <w:rPr>
              <w:rStyle w:val="Plassholdertekst"/>
            </w:rPr>
            <w:t>[Engelsk Tittel]</w:t>
          </w:r>
        </w:p>
      </w:docPartBody>
    </w:docPart>
    <w:docPart>
      <w:docPartPr>
        <w:name w:val="190A916822E0BE4488860D21641BF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55B6EE-925F-7B4E-87FC-4048DFD0D99E}"/>
      </w:docPartPr>
      <w:docPartBody>
        <w:p w:rsidR="00000000" w:rsidRDefault="00000000">
          <w:pPr>
            <w:pStyle w:val="190A916822E0BE4488860D21641BFA06"/>
          </w:pPr>
          <w:r w:rsidRPr="00082917">
            <w:rPr>
              <w:rStyle w:val="Plassholdertekst"/>
            </w:rPr>
            <w:t>[Fornavn Etternavn]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20"/>
    <w:rsid w:val="00317220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666666"/>
    </w:rPr>
  </w:style>
  <w:style w:type="paragraph" w:customStyle="1" w:styleId="9E265BC6ED42584CA27D47C0A66A8C65">
    <w:name w:val="9E265BC6ED42584CA27D47C0A66A8C65"/>
  </w:style>
  <w:style w:type="paragraph" w:customStyle="1" w:styleId="F5E892BF5928E944B133E313FBDD1504">
    <w:name w:val="F5E892BF5928E944B133E313FBDD1504"/>
  </w:style>
  <w:style w:type="paragraph" w:customStyle="1" w:styleId="7A2859CDF3D432429F59738EA4D48B0D">
    <w:name w:val="7A2859CDF3D432429F59738EA4D48B0D"/>
  </w:style>
  <w:style w:type="paragraph" w:customStyle="1" w:styleId="DCD262833735E6448818503C7AFF8201">
    <w:name w:val="DCD262833735E6448818503C7AFF8201"/>
  </w:style>
  <w:style w:type="paragraph" w:customStyle="1" w:styleId="796F9AC91133054EAA7FBB9CBCB336A0">
    <w:name w:val="796F9AC91133054EAA7FBB9CBCB336A0"/>
  </w:style>
  <w:style w:type="paragraph" w:customStyle="1" w:styleId="286B7BE1052A5E46899FA86B45211220">
    <w:name w:val="286B7BE1052A5E46899FA86B45211220"/>
  </w:style>
  <w:style w:type="paragraph" w:customStyle="1" w:styleId="190A916822E0BE4488860D21641BFA06">
    <w:name w:val="190A916822E0BE4488860D21641BF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8" ma:contentTypeDescription="Create a new document." ma:contentTypeScope="" ma:versionID="b612e65fe6d60270785002663cbf177b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94c802facb13d484a01393fbabe239cf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2A576-F76F-4810-8075-328870C31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5830C-73FA-46EB-AC0D-C7C908B9E504}">
  <ds:schemaRefs/>
</ds:datastoreItem>
</file>

<file path=customXml/itemProps3.xml><?xml version="1.0" encoding="utf-8"?>
<ds:datastoreItem xmlns:ds="http://schemas.openxmlformats.org/officeDocument/2006/customXml" ds:itemID="{3B3AB565-10F3-4DD3-8354-0A77C35EB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Avhandling-Omslag-Semester-og-Andre (8).dotx</Template>
  <TotalTime>2</TotalTime>
  <Pages>2</Pages>
  <Words>22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S. Haagensen</dc:creator>
  <cp:keywords/>
  <dc:description/>
  <cp:lastModifiedBy>Anette Sæther Haagensen</cp:lastModifiedBy>
  <cp:revision>1</cp:revision>
  <dcterms:created xsi:type="dcterms:W3CDTF">2025-05-13T07:15:00Z</dcterms:created>
  <dcterms:modified xsi:type="dcterms:W3CDTF">2025-05-13T07:18:00Z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2025-05-13T07:18:54Z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12998994-21dc-4222-8df4-80b8c608b000</vt:lpwstr>
  </property>
  <property fmtid="{D5CDD505-2E9C-101B-9397-08002B2CF9AE}" pid="8" name="MSIP_Label_d0484126-3486-41a9-802e-7f1e2277276c_ContentBits">
    <vt:lpwstr>0</vt:lpwstr>
  </property>
  <property fmtid="{D5CDD505-2E9C-101B-9397-08002B2CF9AE}" pid="9" name="MSIP_Label_d0484126-3486-41a9-802e-7f1e2277276c_Tag">
    <vt:lpwstr>50, 3, 0, 1</vt:lpwstr>
  </property>
</Properties>
</file>