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308699676"/>
        <w:lock w:val="contentLocked"/>
        <w:placeholder>
          <w:docPart w:val="A0B29C65CA503848B3924E973DD6A893"/>
        </w:placeholder>
        <w:group/>
      </w:sdtPr>
      <w:sdtContent>
        <w:p w14:paraId="6A60D5AF" w14:textId="77777777" w:rsidR="00C44D4D" w:rsidRDefault="00C44D4D" w:rsidP="00273202"/>
        <w:p w14:paraId="1FF289D8" w14:textId="77777777" w:rsidR="00273202" w:rsidRDefault="00000000" w:rsidP="00273202">
          <w:pPr>
            <w:spacing w:after="4536"/>
          </w:pPr>
        </w:p>
      </w:sdtContent>
    </w:sdt>
    <w:p w14:paraId="369EF331" w14:textId="5F572419" w:rsidR="00E814DB" w:rsidRPr="006248B5" w:rsidRDefault="00E814DB" w:rsidP="00E814DB">
      <w:pPr>
        <w:spacing w:after="0"/>
        <w:rPr>
          <w:b/>
          <w:bCs/>
          <w:color w:val="000000" w:themeColor="text1"/>
          <w:sz w:val="24"/>
          <w:szCs w:val="24"/>
        </w:rPr>
      </w:pPr>
      <w:proofErr w:type="spellStart"/>
      <w:r w:rsidRPr="006248B5">
        <w:rPr>
          <w:b/>
          <w:bCs/>
          <w:color w:val="000000" w:themeColor="text1"/>
          <w:sz w:val="24"/>
          <w:szCs w:val="24"/>
        </w:rPr>
        <w:t>Bacheloroppg</w:t>
      </w:r>
      <w:r w:rsidR="009F3229">
        <w:rPr>
          <w:b/>
          <w:bCs/>
          <w:color w:val="000000" w:themeColor="text1"/>
          <w:sz w:val="24"/>
          <w:szCs w:val="24"/>
        </w:rPr>
        <w:t>å</w:t>
      </w:r>
      <w:r w:rsidRPr="006248B5">
        <w:rPr>
          <w:b/>
          <w:bCs/>
          <w:color w:val="000000" w:themeColor="text1"/>
          <w:sz w:val="24"/>
          <w:szCs w:val="24"/>
        </w:rPr>
        <w:t>ve</w:t>
      </w:r>
      <w:proofErr w:type="spellEnd"/>
      <w:r w:rsidRPr="006248B5">
        <w:rPr>
          <w:b/>
          <w:bCs/>
          <w:color w:val="000000" w:themeColor="text1"/>
          <w:sz w:val="24"/>
          <w:szCs w:val="24"/>
        </w:rPr>
        <w:t xml:space="preserve"> 20</w:t>
      </w:r>
      <w:sdt>
        <w:sdtPr>
          <w:rPr>
            <w:b/>
            <w:bCs/>
            <w:color w:val="000000" w:themeColor="text1"/>
            <w:sz w:val="24"/>
            <w:szCs w:val="24"/>
          </w:rPr>
          <w:id w:val="1580870772"/>
          <w:placeholder>
            <w:docPart w:val="C0EBC207B0726245A61FE682FC54BB1E"/>
          </w:placeholder>
          <w:temporary/>
          <w:showingPlcHdr/>
          <w:text w:multiLine="1"/>
        </w:sdtPr>
        <w:sdtContent>
          <w:r w:rsidRPr="006248B5">
            <w:rPr>
              <w:rStyle w:val="Plassholdertekst"/>
              <w:b/>
              <w:bCs/>
              <w:color w:val="000000" w:themeColor="text1"/>
              <w:sz w:val="24"/>
              <w:szCs w:val="24"/>
            </w:rPr>
            <w:t>[XX]</w:t>
          </w:r>
        </w:sdtContent>
      </w:sdt>
      <w:r w:rsidRPr="006248B5">
        <w:rPr>
          <w:b/>
          <w:bCs/>
          <w:color w:val="000000" w:themeColor="text1"/>
          <w:sz w:val="24"/>
          <w:szCs w:val="24"/>
        </w:rPr>
        <w:t xml:space="preserve"> </w:t>
      </w:r>
      <w:sdt>
        <w:sdtPr>
          <w:rPr>
            <w:b/>
            <w:bCs/>
            <w:color w:val="000000" w:themeColor="text1"/>
            <w:sz w:val="24"/>
            <w:szCs w:val="24"/>
          </w:rPr>
          <w:id w:val="-1275626639"/>
          <w:placeholder>
            <w:docPart w:val="1DF51A29F0774147A346A6F3DC4B7134"/>
          </w:placeholder>
          <w:temporary/>
          <w:showingPlcHdr/>
          <w:text w:multiLine="1"/>
        </w:sdtPr>
        <w:sdtContent>
          <w:r w:rsidRPr="006248B5">
            <w:rPr>
              <w:rStyle w:val="Plassholdertekst"/>
              <w:b/>
              <w:bCs/>
              <w:color w:val="000000" w:themeColor="text1"/>
              <w:sz w:val="24"/>
              <w:szCs w:val="24"/>
            </w:rPr>
            <w:t>[XX]</w:t>
          </w:r>
        </w:sdtContent>
      </w:sdt>
      <w:r w:rsidRPr="006248B5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248B5">
        <w:rPr>
          <w:b/>
          <w:bCs/>
          <w:color w:val="000000" w:themeColor="text1"/>
          <w:sz w:val="24"/>
          <w:szCs w:val="24"/>
        </w:rPr>
        <w:t>stp</w:t>
      </w:r>
      <w:proofErr w:type="spellEnd"/>
    </w:p>
    <w:p w14:paraId="0AE482D5" w14:textId="77777777" w:rsidR="00E814DB" w:rsidRPr="006248B5" w:rsidRDefault="00000000" w:rsidP="00E814DB">
      <w:pPr>
        <w:spacing w:after="1134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-394045362"/>
          <w:placeholder>
            <w:docPart w:val="0005760BA2E14241A9773752196F6BCA"/>
          </w:placeholder>
          <w:temporary/>
          <w:showingPlcHdr/>
          <w:text w:multiLine="1"/>
        </w:sdtPr>
        <w:sdtContent>
          <w:r w:rsidR="00E814DB" w:rsidRPr="006248B5">
            <w:rPr>
              <w:rStyle w:val="Plassholdertekst"/>
              <w:color w:val="000000" w:themeColor="text1"/>
              <w:sz w:val="24"/>
              <w:szCs w:val="24"/>
            </w:rPr>
            <w:t>[Fakultet]</w:t>
          </w:r>
        </w:sdtContent>
      </w:sdt>
    </w:p>
    <w:p w14:paraId="7B7BEBA9" w14:textId="77777777" w:rsidR="00E814DB" w:rsidRPr="006248B5" w:rsidRDefault="00000000" w:rsidP="00E814DB">
      <w:pPr>
        <w:spacing w:after="320"/>
        <w:rPr>
          <w:b/>
          <w:bCs/>
          <w:color w:val="000000" w:themeColor="text1"/>
          <w:sz w:val="40"/>
          <w:szCs w:val="40"/>
        </w:rPr>
      </w:pPr>
      <w:sdt>
        <w:sdtPr>
          <w:rPr>
            <w:b/>
            <w:bCs/>
            <w:color w:val="000000" w:themeColor="text1"/>
            <w:sz w:val="40"/>
            <w:szCs w:val="40"/>
          </w:rPr>
          <w:id w:val="106931114"/>
          <w:placeholder>
            <w:docPart w:val="4AA814BCD419F74D833BD80010DF0C38"/>
          </w:placeholder>
          <w:temporary/>
          <w:showingPlcHdr/>
          <w:text w:multiLine="1"/>
        </w:sdtPr>
        <w:sdtContent>
          <w:r w:rsidR="00E814DB" w:rsidRPr="006248B5">
            <w:rPr>
              <w:rStyle w:val="Plassholdertekst"/>
              <w:b/>
              <w:bCs/>
              <w:color w:val="000000" w:themeColor="text1"/>
              <w:sz w:val="40"/>
              <w:szCs w:val="40"/>
            </w:rPr>
            <w:t>[Oppgavens Tittel]</w:t>
          </w:r>
        </w:sdtContent>
      </w:sdt>
    </w:p>
    <w:p w14:paraId="5C0C9AC5" w14:textId="77777777" w:rsidR="00E814DB" w:rsidRPr="00E814DB" w:rsidRDefault="00000000" w:rsidP="00E814DB">
      <w:pPr>
        <w:spacing w:after="800"/>
        <w:rPr>
          <w:color w:val="000000" w:themeColor="text1"/>
          <w:sz w:val="30"/>
          <w:szCs w:val="30"/>
        </w:rPr>
      </w:pPr>
      <w:sdt>
        <w:sdtPr>
          <w:rPr>
            <w:color w:val="000000" w:themeColor="text1"/>
            <w:sz w:val="30"/>
            <w:szCs w:val="30"/>
          </w:rPr>
          <w:id w:val="53365922"/>
          <w:placeholder>
            <w:docPart w:val="D5B99B01787BE64DA4CAD3A936F133D9"/>
          </w:placeholder>
          <w:temporary/>
          <w:showingPlcHdr/>
          <w:text w:multiLine="1"/>
        </w:sdtPr>
        <w:sdtContent>
          <w:r w:rsidR="00E814DB" w:rsidRPr="006248B5">
            <w:rPr>
              <w:rStyle w:val="Plassholdertekst"/>
              <w:color w:val="000000" w:themeColor="text1"/>
              <w:sz w:val="30"/>
              <w:szCs w:val="30"/>
            </w:rPr>
            <w:t>[Engelsk Tittel]</w:t>
          </w:r>
        </w:sdtContent>
      </w:sdt>
    </w:p>
    <w:p w14:paraId="6A9A5274" w14:textId="77777777" w:rsidR="00110396" w:rsidRDefault="004B6CFA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E7579" wp14:editId="3CDD63C5">
                <wp:simplePos x="0" y="0"/>
                <wp:positionH relativeFrom="column">
                  <wp:posOffset>-103505</wp:posOffset>
                </wp:positionH>
                <wp:positionV relativeFrom="page">
                  <wp:posOffset>9765030</wp:posOffset>
                </wp:positionV>
                <wp:extent cx="4495800" cy="490855"/>
                <wp:effectExtent l="0" t="0" r="0" b="4445"/>
                <wp:wrapNone/>
                <wp:docPr id="21993305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8F2A7" w14:textId="77777777" w:rsidR="004B6CFA" w:rsidRPr="004B6CFA" w:rsidRDefault="00000000" w:rsidP="004B6CFA">
                            <w:pPr>
                              <w:tabs>
                                <w:tab w:val="left" w:pos="3969"/>
                              </w:tabs>
                              <w:rPr>
                                <w:color w:val="000000" w:themeColor="text1"/>
                                <w:sz w:val="30"/>
                                <w:szCs w:val="30"/>
                                <w:lang w:val="nn-NO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  <w:sz w:val="30"/>
                                  <w:szCs w:val="30"/>
                                </w:rPr>
                                <w:id w:val="-1188909577"/>
                                <w:temporary/>
                                <w:showingPlcHdr/>
                                <w:text w:multiLine="1"/>
                              </w:sdtPr>
                              <w:sdtContent>
                                <w:r w:rsidR="004B6CFA" w:rsidRPr="004B6CFA">
                                  <w:rPr>
                                    <w:rStyle w:val="Plassholdertekst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[Fornavn Etternavn]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E7579" id="Rectangle 5" o:spid="_x0000_s1026" style="position:absolute;margin-left:-8.15pt;margin-top:768.9pt;width:354pt;height:3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" filled="f" stroked="f" strokeweight="1pt">
                <v:textbox>
                  <w:txbxContent>
                    <w:p w14:paraId="2B88F2A7" w14:textId="77777777" w:rsidR="004B6CFA" w:rsidRPr="004B6CFA" w:rsidRDefault="00000000" w:rsidP="004B6CFA">
                      <w:pPr>
                        <w:tabs>
                          <w:tab w:val="left" w:pos="3969"/>
                        </w:tabs>
                        <w:rPr>
                          <w:color w:val="000000" w:themeColor="text1"/>
                          <w:sz w:val="30"/>
                          <w:szCs w:val="30"/>
                          <w:lang w:val="nn-NO"/>
                        </w:rPr>
                      </w:pPr>
                      <w:sdt>
                        <w:sdtPr>
                          <w:rPr>
                            <w:color w:val="000000" w:themeColor="text1"/>
                            <w:sz w:val="30"/>
                            <w:szCs w:val="30"/>
                          </w:rPr>
                          <w:id w:val="-1188909577"/>
                          <w:temporary/>
                          <w:showingPlcHdr/>
                          <w:text w:multiLine="1"/>
                        </w:sdtPr>
                        <w:sdtContent>
                          <w:r w:rsidR="004B6CFA" w:rsidRPr="004B6CFA">
                            <w:rPr>
                              <w:rStyle w:val="Plassholdertekst"/>
                              <w:color w:val="000000" w:themeColor="text1"/>
                              <w:sz w:val="30"/>
                              <w:szCs w:val="30"/>
                            </w:rPr>
                            <w:t>[Fornavn Etternavn]</w:t>
                          </w:r>
                        </w:sdtContent>
                      </w:sdt>
                    </w:p>
                  </w:txbxContent>
                </v:textbox>
                <w10:wrap anchory="page"/>
              </v:rect>
            </w:pict>
          </mc:Fallback>
        </mc:AlternateContent>
      </w:r>
      <w:r w:rsidR="00110396">
        <w:rPr>
          <w:sz w:val="30"/>
          <w:szCs w:val="30"/>
        </w:rPr>
        <w:br w:type="page"/>
      </w:r>
    </w:p>
    <w:sdt>
      <w:sdtPr>
        <w:rPr>
          <w:sz w:val="30"/>
          <w:szCs w:val="30"/>
        </w:rPr>
        <w:id w:val="-1694143844"/>
        <w:lock w:val="contentLocked"/>
        <w:placeholder>
          <w:docPart w:val="A0B29C65CA503848B3924E973DD6A893"/>
        </w:placeholder>
        <w:group/>
      </w:sdtPr>
      <w:sdtContent>
        <w:p w14:paraId="3D5A12A5" w14:textId="77777777" w:rsidR="00C44D4D" w:rsidRDefault="00C44D4D">
          <w:pPr>
            <w:rPr>
              <w:sz w:val="30"/>
              <w:szCs w:val="30"/>
            </w:rPr>
          </w:pPr>
        </w:p>
        <w:p w14:paraId="438A0A00" w14:textId="77777777" w:rsidR="00273202" w:rsidRPr="00C44D4D" w:rsidRDefault="00000000">
          <w:pPr>
            <w:rPr>
              <w:sz w:val="30"/>
              <w:szCs w:val="30"/>
            </w:rPr>
          </w:pPr>
        </w:p>
      </w:sdtContent>
    </w:sdt>
    <w:sectPr w:rsidR="00273202" w:rsidRPr="00C44D4D" w:rsidSect="00E814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3402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D78CF" w14:textId="77777777" w:rsidR="00023A11" w:rsidRDefault="00023A11" w:rsidP="00C44D4D">
      <w:pPr>
        <w:spacing w:after="0" w:line="240" w:lineRule="auto"/>
      </w:pPr>
      <w:r>
        <w:separator/>
      </w:r>
    </w:p>
  </w:endnote>
  <w:endnote w:type="continuationSeparator" w:id="0">
    <w:p w14:paraId="0B1BEFEE" w14:textId="77777777" w:rsidR="00023A11" w:rsidRDefault="00023A11" w:rsidP="00C4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0C015" w14:textId="77777777" w:rsidR="00273202" w:rsidRDefault="002732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3642A" w14:textId="77777777" w:rsidR="006248B5" w:rsidRDefault="006248B5">
    <w:pPr>
      <w:pStyle w:val="Bunntekst"/>
    </w:pPr>
    <w:r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15545A" wp14:editId="5351CCF9">
              <wp:simplePos x="0" y="0"/>
              <wp:positionH relativeFrom="column">
                <wp:posOffset>2875915</wp:posOffset>
              </wp:positionH>
              <wp:positionV relativeFrom="paragraph">
                <wp:posOffset>-458470</wp:posOffset>
              </wp:positionV>
              <wp:extent cx="4495800" cy="2700655"/>
              <wp:effectExtent l="0" t="0" r="0" b="4445"/>
              <wp:wrapNone/>
              <wp:docPr id="128516728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95800" cy="270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06870D" w14:textId="73EF2E93" w:rsidR="006248B5" w:rsidRPr="004B6CFA" w:rsidRDefault="006248B5" w:rsidP="006248B5">
                          <w:pPr>
                            <w:tabs>
                              <w:tab w:val="left" w:pos="3969"/>
                            </w:tabs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</w:pPr>
                          <w:r w:rsidRPr="004B6CFA"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>Norges miljø-</w:t>
                          </w:r>
                          <w:r w:rsidR="00273202"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 xml:space="preserve"> </w:t>
                          </w:r>
                          <w:r w:rsidRPr="004B6CFA"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 xml:space="preserve">og </w:t>
                          </w:r>
                          <w:proofErr w:type="spellStart"/>
                          <w:r w:rsidRPr="004B6CFA"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>biovitenskapelige</w:t>
                          </w:r>
                          <w:proofErr w:type="spellEnd"/>
                          <w:r w:rsidRPr="004B6CFA"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 xml:space="preserve"> universitet</w:t>
                          </w:r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ab/>
                            <w:t>Postboks 5003</w:t>
                          </w:r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br/>
                            <w:t>Noregs miljø-</w:t>
                          </w:r>
                          <w:r w:rsidR="00273202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 xml:space="preserve"> </w:t>
                          </w:r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>og biovitskaplege universitet</w:t>
                          </w:r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ab/>
                            <w:t>NO-1432 Ås</w:t>
                          </w:r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br/>
                            <w:t>Norweg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>ia</w:t>
                          </w:r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>n Universit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>y</w:t>
                          </w:r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 xml:space="preserve"> </w:t>
                          </w:r>
                          <w:proofErr w:type="spellStart"/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>of</w:t>
                          </w:r>
                          <w:proofErr w:type="spellEnd"/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 xml:space="preserve"> Life Sciences</w:t>
                          </w:r>
                          <w:r w:rsidRPr="004B6CFA">
                            <w:rPr>
                              <w:color w:val="000000" w:themeColor="text1"/>
                              <w:sz w:val="16"/>
                              <w:szCs w:val="16"/>
                              <w:lang w:val="nn-NO"/>
                            </w:rPr>
                            <w:tab/>
                            <w:t>Norway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E15545A" id="_x0000_s1027" style="position:absolute;margin-left:226.45pt;margin-top:-36.1pt;width:354pt;height:212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" filled="f" stroked="f" strokeweight="1pt">
              <v:textbox>
                <w:txbxContent>
                  <w:p w14:paraId="6C06870D" w14:textId="73EF2E93" w:rsidR="006248B5" w:rsidRPr="004B6CFA" w:rsidRDefault="006248B5" w:rsidP="006248B5">
                    <w:pPr>
                      <w:tabs>
                        <w:tab w:val="left" w:pos="3969"/>
                      </w:tabs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</w:pPr>
                    <w:r w:rsidRPr="004B6CFA">
                      <w:rPr>
                        <w:b/>
                        <w:bCs/>
                        <w:color w:val="000000" w:themeColor="text1"/>
                        <w:sz w:val="16"/>
                        <w:szCs w:val="16"/>
                        <w:lang w:val="nn-NO"/>
                      </w:rPr>
                      <w:t>Norges miljø-</w:t>
                    </w:r>
                    <w:r w:rsidR="00273202">
                      <w:rPr>
                        <w:b/>
                        <w:bCs/>
                        <w:color w:val="000000" w:themeColor="text1"/>
                        <w:sz w:val="16"/>
                        <w:szCs w:val="16"/>
                        <w:lang w:val="nn-NO"/>
                      </w:rPr>
                      <w:t xml:space="preserve"> </w:t>
                    </w:r>
                    <w:r w:rsidRPr="004B6CFA">
                      <w:rPr>
                        <w:b/>
                        <w:bCs/>
                        <w:color w:val="000000" w:themeColor="text1"/>
                        <w:sz w:val="16"/>
                        <w:szCs w:val="16"/>
                        <w:lang w:val="nn-NO"/>
                      </w:rPr>
                      <w:t xml:space="preserve">og </w:t>
                    </w:r>
                    <w:proofErr w:type="spellStart"/>
                    <w:r w:rsidRPr="004B6CFA">
                      <w:rPr>
                        <w:b/>
                        <w:bCs/>
                        <w:color w:val="000000" w:themeColor="text1"/>
                        <w:sz w:val="16"/>
                        <w:szCs w:val="16"/>
                        <w:lang w:val="nn-NO"/>
                      </w:rPr>
                      <w:t>biovitenskapelige</w:t>
                    </w:r>
                    <w:proofErr w:type="spellEnd"/>
                    <w:r w:rsidRPr="004B6CFA">
                      <w:rPr>
                        <w:b/>
                        <w:bCs/>
                        <w:color w:val="000000" w:themeColor="text1"/>
                        <w:sz w:val="16"/>
                        <w:szCs w:val="16"/>
                        <w:lang w:val="nn-NO"/>
                      </w:rPr>
                      <w:t xml:space="preserve"> universitet</w:t>
                    </w:r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ab/>
                      <w:t>Postboks 5003</w:t>
                    </w:r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br/>
                      <w:t>Noregs miljø-</w:t>
                    </w:r>
                    <w:r w:rsidR="00273202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 xml:space="preserve"> </w:t>
                    </w:r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>og biovitskaplege universitet</w:t>
                    </w:r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ab/>
                      <w:t>NO-1432 Ås</w:t>
                    </w:r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br/>
                      <w:t>Norweg</w:t>
                    </w:r>
                    <w:r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>ia</w:t>
                    </w:r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>n Universit</w:t>
                    </w:r>
                    <w:r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>y</w:t>
                    </w:r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 xml:space="preserve"> </w:t>
                    </w:r>
                    <w:proofErr w:type="spellStart"/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>of</w:t>
                    </w:r>
                    <w:proofErr w:type="spellEnd"/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 xml:space="preserve"> Life Sciences</w:t>
                    </w:r>
                    <w:r w:rsidRPr="004B6CFA">
                      <w:rPr>
                        <w:color w:val="000000" w:themeColor="text1"/>
                        <w:sz w:val="16"/>
                        <w:szCs w:val="16"/>
                        <w:lang w:val="nn-NO"/>
                      </w:rPr>
                      <w:tab/>
                      <w:t>Norway</w:t>
                    </w:r>
                  </w:p>
                </w:txbxContent>
              </v:textbox>
            </v:rect>
          </w:pict>
        </mc:Fallback>
      </mc:AlternateContent>
    </w:r>
    <w:r w:rsidRPr="004B6CFA">
      <w:rPr>
        <w:noProof/>
        <w:sz w:val="30"/>
        <w:szCs w:val="30"/>
      </w:rPr>
      <w:drawing>
        <wp:anchor distT="0" distB="0" distL="114300" distR="114300" simplePos="0" relativeHeight="251664384" behindDoc="1" locked="0" layoutInCell="1" allowOverlap="1" wp14:anchorId="043142DA" wp14:editId="70DE693A">
          <wp:simplePos x="0" y="0"/>
          <wp:positionH relativeFrom="column">
            <wp:posOffset>1776095</wp:posOffset>
          </wp:positionH>
          <wp:positionV relativeFrom="page">
            <wp:posOffset>9438450</wp:posOffset>
          </wp:positionV>
          <wp:extent cx="932815" cy="769620"/>
          <wp:effectExtent l="0" t="0" r="635" b="0"/>
          <wp:wrapNone/>
          <wp:docPr id="2011693747" name="Picture 1" descr="A green and white maze with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585019" name="Picture 1" descr="A green and white maze with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17631" w14:textId="77777777" w:rsidR="00273202" w:rsidRDefault="002732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50B15" w14:textId="77777777" w:rsidR="00023A11" w:rsidRDefault="00023A11" w:rsidP="00C44D4D">
      <w:pPr>
        <w:spacing w:after="0" w:line="240" w:lineRule="auto"/>
      </w:pPr>
      <w:r>
        <w:separator/>
      </w:r>
    </w:p>
  </w:footnote>
  <w:footnote w:type="continuationSeparator" w:id="0">
    <w:p w14:paraId="30E2102A" w14:textId="77777777" w:rsidR="00023A11" w:rsidRDefault="00023A11" w:rsidP="00C44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2FE75" w14:textId="77777777" w:rsidR="00273202" w:rsidRDefault="002732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33432" w14:textId="77777777" w:rsidR="00C44D4D" w:rsidRDefault="004B6CFA">
    <w:pPr>
      <w:pStyle w:val="Topptekst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49015" behindDoc="1" locked="0" layoutInCell="1" allowOverlap="1" wp14:anchorId="30C4D1B7" wp14:editId="09AE2A7B">
              <wp:simplePos x="0" y="0"/>
              <wp:positionH relativeFrom="page">
                <wp:posOffset>-287020</wp:posOffset>
              </wp:positionH>
              <wp:positionV relativeFrom="page">
                <wp:posOffset>-223520</wp:posOffset>
              </wp:positionV>
              <wp:extent cx="8134502" cy="11141050"/>
              <wp:effectExtent l="0" t="0" r="19050" b="22860"/>
              <wp:wrapNone/>
              <wp:docPr id="27146468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4502" cy="11141050"/>
                      </a:xfrm>
                      <a:prstGeom prst="rect">
                        <a:avLst/>
                      </a:prstGeom>
                      <a:solidFill>
                        <a:srgbClr val="E1F0F3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C9486F" id="Rectangle 1" o:spid="_x0000_s1026" style="position:absolute;margin-left:-22.6pt;margin-top:-17.6pt;width:640.5pt;height:877.25pt;z-index:-2516674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" fillcolor="#e1f0f3" strokecolor="#030e13 [484]" strokeweight="1pt">
              <w10:wrap anchorx="page" anchory="page"/>
            </v:rect>
          </w:pict>
        </mc:Fallback>
      </mc:AlternateContent>
    </w:r>
    <w:r w:rsidR="00351909">
      <w:rPr>
        <w:noProof/>
      </w:rPr>
      <mc:AlternateContent>
        <mc:Choice Requires="wps">
          <w:drawing>
            <wp:anchor distT="0" distB="0" distL="114300" distR="114300" simplePos="0" relativeHeight="251651065" behindDoc="1" locked="0" layoutInCell="1" allowOverlap="1" wp14:anchorId="79A071B8" wp14:editId="1B379329">
              <wp:simplePos x="0" y="0"/>
              <wp:positionH relativeFrom="page">
                <wp:posOffset>1920875</wp:posOffset>
              </wp:positionH>
              <wp:positionV relativeFrom="page">
                <wp:posOffset>2499995</wp:posOffset>
              </wp:positionV>
              <wp:extent cx="5640019" cy="8192516"/>
              <wp:effectExtent l="0" t="0" r="0" b="0"/>
              <wp:wrapNone/>
              <wp:docPr id="182795974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0019" cy="819251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367FFC" id="Rectangle 2" o:spid="_x0000_s1026" style="position:absolute;margin-left:151.25pt;margin-top:196.85pt;width:444.1pt;height:645.1pt;z-index:-2516654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" fillcolor="white [3212]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E8E17" w14:textId="77777777" w:rsidR="008F2D44" w:rsidRDefault="006248B5">
    <w:pPr>
      <w:pStyle w:val="Toppteks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F77D394" wp14:editId="0489CEF1">
          <wp:simplePos x="0" y="0"/>
          <wp:positionH relativeFrom="column">
            <wp:posOffset>-372396</wp:posOffset>
          </wp:positionH>
          <wp:positionV relativeFrom="page">
            <wp:posOffset>2902212</wp:posOffset>
          </wp:positionV>
          <wp:extent cx="2589530" cy="1338359"/>
          <wp:effectExtent l="0" t="0" r="0" b="0"/>
          <wp:wrapNone/>
          <wp:docPr id="170126486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264866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9530" cy="1338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0396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E7373A4" wp14:editId="6E283D8E">
              <wp:simplePos x="0" y="0"/>
              <wp:positionH relativeFrom="page">
                <wp:posOffset>0</wp:posOffset>
              </wp:positionH>
              <wp:positionV relativeFrom="page">
                <wp:posOffset>2501798</wp:posOffset>
              </wp:positionV>
              <wp:extent cx="5640019" cy="8192516"/>
              <wp:effectExtent l="0" t="0" r="0" b="0"/>
              <wp:wrapNone/>
              <wp:docPr id="1466993606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0019" cy="819251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157539" id="Rectangle 2" o:spid="_x0000_s1026" style="position:absolute;margin-left:0;margin-top:197pt;width:444.1pt;height:645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" fillcolor="white [3212]" stroked="f" strokeweight="1pt">
              <w10:wrap anchorx="page" anchory="page"/>
            </v:rect>
          </w:pict>
        </mc:Fallback>
      </mc:AlternateContent>
    </w:r>
    <w:r w:rsidR="00110396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3115" behindDoc="1" locked="0" layoutInCell="1" allowOverlap="1" wp14:anchorId="18CE6EC5" wp14:editId="427C2A8C">
              <wp:simplePos x="0" y="0"/>
              <wp:positionH relativeFrom="page">
                <wp:posOffset>-138989</wp:posOffset>
              </wp:positionH>
              <wp:positionV relativeFrom="page">
                <wp:posOffset>-73152</wp:posOffset>
              </wp:positionV>
              <wp:extent cx="8134502" cy="11141050"/>
              <wp:effectExtent l="0" t="0" r="19050" b="22860"/>
              <wp:wrapNone/>
              <wp:docPr id="9982550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4502" cy="11141050"/>
                      </a:xfrm>
                      <a:prstGeom prst="rect">
                        <a:avLst/>
                      </a:prstGeom>
                      <a:solidFill>
                        <a:srgbClr val="E1F0F3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EE8350" id="Rectangle 1" o:spid="_x0000_s1026" style="position:absolute;margin-left:-10.95pt;margin-top:-5.75pt;width:640.5pt;height:877.25pt;z-index:-2516633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" fillcolor="#e1f0f3" strokecolor="#030e13 [484]" strokeweight="1pt">
              <w10:wrap anchorx="page" anchory="page"/>
            </v:rect>
          </w:pict>
        </mc:Fallback>
      </mc:AlternateContent>
    </w:r>
    <w:r w:rsidR="00110396" w:rsidRPr="008F2D44">
      <w:rPr>
        <w:noProof/>
        <w:sz w:val="24"/>
        <w:szCs w:val="24"/>
      </w:rPr>
      <w:drawing>
        <wp:anchor distT="0" distB="0" distL="114300" distR="114300" simplePos="0" relativeHeight="251654140" behindDoc="1" locked="0" layoutInCell="1" allowOverlap="1" wp14:anchorId="3079126E" wp14:editId="2FC4CA12">
          <wp:simplePos x="0" y="0"/>
          <wp:positionH relativeFrom="page">
            <wp:posOffset>451485</wp:posOffset>
          </wp:positionH>
          <wp:positionV relativeFrom="page">
            <wp:posOffset>334645</wp:posOffset>
          </wp:positionV>
          <wp:extent cx="6656705" cy="10022840"/>
          <wp:effectExtent l="0" t="0" r="0" b="0"/>
          <wp:wrapNone/>
          <wp:docPr id="360362705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88160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6705" cy="1002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75"/>
    <w:rsid w:val="000057D9"/>
    <w:rsid w:val="00023A11"/>
    <w:rsid w:val="00110396"/>
    <w:rsid w:val="00120F8C"/>
    <w:rsid w:val="002226DC"/>
    <w:rsid w:val="002656A4"/>
    <w:rsid w:val="00273202"/>
    <w:rsid w:val="00275785"/>
    <w:rsid w:val="00314F1D"/>
    <w:rsid w:val="00351909"/>
    <w:rsid w:val="00457651"/>
    <w:rsid w:val="0048544A"/>
    <w:rsid w:val="004B6CFA"/>
    <w:rsid w:val="005317BF"/>
    <w:rsid w:val="006248B5"/>
    <w:rsid w:val="0069004C"/>
    <w:rsid w:val="006E31E5"/>
    <w:rsid w:val="0074162E"/>
    <w:rsid w:val="00746D94"/>
    <w:rsid w:val="00777E06"/>
    <w:rsid w:val="0078217B"/>
    <w:rsid w:val="007E44B3"/>
    <w:rsid w:val="007F58B9"/>
    <w:rsid w:val="00825D24"/>
    <w:rsid w:val="008736AF"/>
    <w:rsid w:val="008F2D44"/>
    <w:rsid w:val="008F4F66"/>
    <w:rsid w:val="0093610D"/>
    <w:rsid w:val="009F3229"/>
    <w:rsid w:val="00A90ED6"/>
    <w:rsid w:val="00B1377A"/>
    <w:rsid w:val="00B72B38"/>
    <w:rsid w:val="00BD35F7"/>
    <w:rsid w:val="00BD3E28"/>
    <w:rsid w:val="00BF3E02"/>
    <w:rsid w:val="00C44D4D"/>
    <w:rsid w:val="00C5405A"/>
    <w:rsid w:val="00C8312A"/>
    <w:rsid w:val="00CF6763"/>
    <w:rsid w:val="00D15ECD"/>
    <w:rsid w:val="00DC53B9"/>
    <w:rsid w:val="00E574B8"/>
    <w:rsid w:val="00E814DB"/>
    <w:rsid w:val="00EC5696"/>
    <w:rsid w:val="00F81575"/>
    <w:rsid w:val="00FC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92AFB"/>
  <w15:chartTrackingRefBased/>
  <w15:docId w15:val="{48EC674E-1D63-EA44-8CC4-CAF94EC4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44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44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44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44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4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44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44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44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44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44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44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44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44D4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44D4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44D4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44D4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44D4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44D4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44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44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44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44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44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44D4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44D4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44D4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44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44D4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44D4D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C4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44D4D"/>
  </w:style>
  <w:style w:type="paragraph" w:styleId="Bunntekst">
    <w:name w:val="footer"/>
    <w:basedOn w:val="Normal"/>
    <w:link w:val="BunntekstTegn"/>
    <w:uiPriority w:val="99"/>
    <w:unhideWhenUsed/>
    <w:rsid w:val="00C4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44D4D"/>
  </w:style>
  <w:style w:type="character" w:styleId="Plassholdertekst">
    <w:name w:val="Placeholder Text"/>
    <w:basedOn w:val="Standardskriftforavsnitt"/>
    <w:uiPriority w:val="99"/>
    <w:semiHidden/>
    <w:rsid w:val="00C44D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ettes.haagensen/Downloads/Avhandling-Omslag-Bachelor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B29C65CA503848B3924E973DD6A8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B091F6-60B5-BE48-AAE8-F3F64A583DF6}"/>
      </w:docPartPr>
      <w:docPartBody>
        <w:p w:rsidR="001E5575" w:rsidRDefault="00000000">
          <w:pPr>
            <w:pStyle w:val="A0B29C65CA503848B3924E973DD6A893"/>
          </w:pPr>
          <w:r w:rsidRPr="00883664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C0EBC207B0726245A61FE682FC54BB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0CDC22-B121-AE47-A7CD-CD7F4CB90012}"/>
      </w:docPartPr>
      <w:docPartBody>
        <w:p w:rsidR="001E5575" w:rsidRDefault="00000000">
          <w:pPr>
            <w:pStyle w:val="C0EBC207B0726245A61FE682FC54BB1E"/>
          </w:pPr>
          <w:r w:rsidRPr="00082917">
            <w:rPr>
              <w:rStyle w:val="Plassholdertekst"/>
            </w:rPr>
            <w:t>[XX]</w:t>
          </w:r>
        </w:p>
      </w:docPartBody>
    </w:docPart>
    <w:docPart>
      <w:docPartPr>
        <w:name w:val="1DF51A29F0774147A346A6F3DC4B71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092F6A-A659-F749-B16E-CE34AD219091}"/>
      </w:docPartPr>
      <w:docPartBody>
        <w:p w:rsidR="001E5575" w:rsidRDefault="00000000">
          <w:pPr>
            <w:pStyle w:val="1DF51A29F0774147A346A6F3DC4B7134"/>
          </w:pPr>
          <w:r w:rsidRPr="00082917">
            <w:rPr>
              <w:rStyle w:val="Plassholdertekst"/>
            </w:rPr>
            <w:t>[XX]</w:t>
          </w:r>
        </w:p>
      </w:docPartBody>
    </w:docPart>
    <w:docPart>
      <w:docPartPr>
        <w:name w:val="0005760BA2E14241A9773752196F6B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14C526-3C03-F947-9B76-5BF4653BD809}"/>
      </w:docPartPr>
      <w:docPartBody>
        <w:p w:rsidR="001E5575" w:rsidRDefault="00000000">
          <w:pPr>
            <w:pStyle w:val="0005760BA2E14241A9773752196F6BCA"/>
          </w:pPr>
          <w:r w:rsidRPr="00082917">
            <w:rPr>
              <w:rStyle w:val="Plassholdertekst"/>
            </w:rPr>
            <w:t>[Fakultet]</w:t>
          </w:r>
        </w:p>
      </w:docPartBody>
    </w:docPart>
    <w:docPart>
      <w:docPartPr>
        <w:name w:val="4AA814BCD419F74D833BD80010DF0C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C1E647-E19E-334D-B285-8DD8F087C7CD}"/>
      </w:docPartPr>
      <w:docPartBody>
        <w:p w:rsidR="001E5575" w:rsidRDefault="00000000">
          <w:pPr>
            <w:pStyle w:val="4AA814BCD419F74D833BD80010DF0C38"/>
          </w:pPr>
          <w:r w:rsidRPr="00082917">
            <w:rPr>
              <w:rStyle w:val="Plassholdertekst"/>
            </w:rPr>
            <w:t>[Oppgavens Tittel]</w:t>
          </w:r>
        </w:p>
      </w:docPartBody>
    </w:docPart>
    <w:docPart>
      <w:docPartPr>
        <w:name w:val="D5B99B01787BE64DA4CAD3A936F133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7F7B40-CB53-6A40-9C54-CD652A9AE693}"/>
      </w:docPartPr>
      <w:docPartBody>
        <w:p w:rsidR="001E5575" w:rsidRDefault="00000000">
          <w:pPr>
            <w:pStyle w:val="D5B99B01787BE64DA4CAD3A936F133D9"/>
          </w:pPr>
          <w:r w:rsidRPr="00082917">
            <w:rPr>
              <w:rStyle w:val="Plassholdertekst"/>
            </w:rPr>
            <w:t>[Engelsk 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CF"/>
    <w:rsid w:val="001E5575"/>
    <w:rsid w:val="002966CF"/>
    <w:rsid w:val="00435BC3"/>
    <w:rsid w:val="00FC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666666"/>
    </w:rPr>
  </w:style>
  <w:style w:type="paragraph" w:customStyle="1" w:styleId="A0B29C65CA503848B3924E973DD6A893">
    <w:name w:val="A0B29C65CA503848B3924E973DD6A893"/>
  </w:style>
  <w:style w:type="paragraph" w:customStyle="1" w:styleId="C0EBC207B0726245A61FE682FC54BB1E">
    <w:name w:val="C0EBC207B0726245A61FE682FC54BB1E"/>
  </w:style>
  <w:style w:type="paragraph" w:customStyle="1" w:styleId="1DF51A29F0774147A346A6F3DC4B7134">
    <w:name w:val="1DF51A29F0774147A346A6F3DC4B7134"/>
  </w:style>
  <w:style w:type="paragraph" w:customStyle="1" w:styleId="0005760BA2E14241A9773752196F6BCA">
    <w:name w:val="0005760BA2E14241A9773752196F6BCA"/>
  </w:style>
  <w:style w:type="paragraph" w:customStyle="1" w:styleId="4AA814BCD419F74D833BD80010DF0C38">
    <w:name w:val="4AA814BCD419F74D833BD80010DF0C38"/>
  </w:style>
  <w:style w:type="paragraph" w:customStyle="1" w:styleId="D5B99B01787BE64DA4CAD3A936F133D9">
    <w:name w:val="D5B99B01787BE64DA4CAD3A936F133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>
</roo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FC97A4EB864EBF6B6ADD443A67CC" ma:contentTypeVersion="18" ma:contentTypeDescription="Create a new document." ma:contentTypeScope="" ma:versionID="b612e65fe6d60270785002663cbf177b">
  <xsd:schema xmlns:xsd="http://www.w3.org/2001/XMLSchema" xmlns:xs="http://www.w3.org/2001/XMLSchema" xmlns:p="http://schemas.microsoft.com/office/2006/metadata/properties" xmlns:ns2="3b00a67f-9791-437e-b702-303a706ea042" xmlns:ns3="7dc3d6ed-56f1-49b6-b310-0ff680cfe62a" targetNamespace="http://schemas.microsoft.com/office/2006/metadata/properties" ma:root="true" ma:fieldsID="94c802facb13d484a01393fbabe239cf" ns2:_="" ns3:_="">
    <xsd:import namespace="3b00a67f-9791-437e-b702-303a706ea042"/>
    <xsd:import namespace="7dc3d6ed-56f1-49b6-b310-0ff680cfe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8a55df-a9cd-4882-8adc-9ae50d805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3d6ed-56f1-49b6-b310-0ff680cfe6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9d73458-8fb0-4777-9551-357d96ad6676}" ma:internalName="TaxCatchAll" ma:showField="CatchAllData" ma:web="7dc3d6ed-56f1-49b6-b310-0ff680cfe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5830C-73FA-46EB-AC0D-C7C908B9E504}">
  <ds:schemaRefs/>
</ds:datastoreItem>
</file>

<file path=customXml/itemProps2.xml><?xml version="1.0" encoding="utf-8"?>
<ds:datastoreItem xmlns:ds="http://schemas.openxmlformats.org/officeDocument/2006/customXml" ds:itemID="{3B3AB565-10F3-4DD3-8354-0A77C35EB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1635B-6E66-4F3D-ADB6-B60E659EE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7dc3d6ed-56f1-49b6-b310-0ff680cfe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Avhandling-Omslag-Bachelor (4).dotx</Template>
  <TotalTime>2</TotalTime>
  <Pages>2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S. Haagensen</dc:creator>
  <cp:keywords/>
  <dc:description/>
  <cp:lastModifiedBy>Anette Sæther Haagensen</cp:lastModifiedBy>
  <cp:revision>3</cp:revision>
  <dcterms:created xsi:type="dcterms:W3CDTF">2025-05-13T10:46:00Z</dcterms:created>
  <dcterms:modified xsi:type="dcterms:W3CDTF">2025-05-13T10:47:00Z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2025-05-13T10:39:01Z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c9fe653e-77eb-4e40-aac6-6e0a3b8c8e52</vt:lpwstr>
  </property>
  <property fmtid="{D5CDD505-2E9C-101B-9397-08002B2CF9AE}" pid="8" name="MSIP_Label_d0484126-3486-41a9-802e-7f1e2277276c_ContentBits">
    <vt:lpwstr>0</vt:lpwstr>
  </property>
  <property fmtid="{D5CDD505-2E9C-101B-9397-08002B2CF9AE}" pid="9" name="MSIP_Label_d0484126-3486-41a9-802e-7f1e2277276c_Tag">
    <vt:lpwstr>50, 3, 0, 1</vt:lpwstr>
  </property>
</Properties>
</file>