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29AA9" w14:textId="77777777" w:rsidR="008C06F8" w:rsidRPr="008C06F8" w:rsidRDefault="008C06F8" w:rsidP="008C06F8"/>
    <w:sectPr w:rsidR="008C06F8" w:rsidRPr="008C06F8" w:rsidSect="00E70E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80" w:right="1134" w:bottom="1985" w:left="311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159C0" w14:textId="77777777" w:rsidR="00E11652" w:rsidRDefault="00E11652" w:rsidP="008C107B">
      <w:r>
        <w:separator/>
      </w:r>
    </w:p>
  </w:endnote>
  <w:endnote w:type="continuationSeparator" w:id="0">
    <w:p w14:paraId="1E0C2D59" w14:textId="77777777" w:rsidR="00E11652" w:rsidRDefault="00E11652" w:rsidP="008C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7D74D" w14:textId="77777777" w:rsidR="00F1061B" w:rsidRDefault="00F1061B" w:rsidP="007F38E2"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end"/>
    </w:r>
  </w:p>
  <w:p w14:paraId="667BA5B3" w14:textId="77777777" w:rsidR="00F1061B" w:rsidRDefault="00F1061B" w:rsidP="007F38E2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1B2F" w14:textId="77777777" w:rsidR="00F1061B" w:rsidRPr="0061400D" w:rsidRDefault="00F1061B" w:rsidP="0061400D">
    <w:pPr>
      <w:framePr w:wrap="around" w:vAnchor="page" w:hAnchor="page" w:x="1617" w:y="15792"/>
      <w:rPr>
        <w:rFonts w:ascii="Arial" w:hAnsi="Arial"/>
        <w:sz w:val="18"/>
        <w:szCs w:val="18"/>
      </w:rPr>
    </w:pPr>
    <w:r w:rsidRPr="0061400D">
      <w:rPr>
        <w:rFonts w:ascii="Arial" w:hAnsi="Arial"/>
        <w:sz w:val="18"/>
        <w:szCs w:val="18"/>
      </w:rPr>
      <w:fldChar w:fldCharType="begin"/>
    </w:r>
    <w:r w:rsidRPr="0061400D">
      <w:rPr>
        <w:rFonts w:ascii="Arial" w:hAnsi="Arial"/>
        <w:sz w:val="18"/>
        <w:szCs w:val="18"/>
      </w:rPr>
      <w:instrText xml:space="preserve">PAGE  </w:instrText>
    </w:r>
    <w:r w:rsidRPr="0061400D"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noProof/>
        <w:sz w:val="18"/>
        <w:szCs w:val="18"/>
      </w:rPr>
      <w:t>3</w:t>
    </w:r>
    <w:r w:rsidRPr="0061400D">
      <w:rPr>
        <w:rFonts w:ascii="Arial" w:hAnsi="Arial"/>
        <w:sz w:val="18"/>
        <w:szCs w:val="18"/>
      </w:rPr>
      <w:fldChar w:fldCharType="end"/>
    </w:r>
  </w:p>
  <w:p w14:paraId="235CA2AF" w14:textId="77777777" w:rsidR="00F1061B" w:rsidRDefault="00F1061B" w:rsidP="007F38E2">
    <w:pPr>
      <w:ind w:right="360" w:firstLine="36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D3E3C67" wp14:editId="17A00334">
              <wp:simplePos x="0" y="0"/>
              <wp:positionH relativeFrom="page">
                <wp:posOffset>1980565</wp:posOffset>
              </wp:positionH>
              <wp:positionV relativeFrom="page">
                <wp:posOffset>10035752</wp:posOffset>
              </wp:positionV>
              <wp:extent cx="2657263" cy="228600"/>
              <wp:effectExtent l="0" t="0" r="1016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263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543777" w14:textId="77777777" w:rsidR="00F1061B" w:rsidRPr="00CD25B3" w:rsidRDefault="00F1061B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3E3C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5.95pt;margin-top:790.2pt;width:209.25pt;height:18pt;z-index:25165823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" filled="f" stroked="f">
              <v:textbox inset="0,0,0,0">
                <w:txbxContent>
                  <w:p w14:paraId="5F543777" w14:textId="77777777" w:rsidR="00F1061B" w:rsidRPr="00CD25B3" w:rsidRDefault="00F1061B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A4028" w14:textId="77777777" w:rsidR="00F1061B" w:rsidRDefault="00F1061B" w:rsidP="003E3EB9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5EF6733" wp14:editId="5DD3EED7">
              <wp:simplePos x="0" y="0"/>
              <wp:positionH relativeFrom="page">
                <wp:posOffset>5526405</wp:posOffset>
              </wp:positionH>
              <wp:positionV relativeFrom="page">
                <wp:posOffset>9897110</wp:posOffset>
              </wp:positionV>
              <wp:extent cx="854710" cy="252095"/>
              <wp:effectExtent l="0" t="0" r="8890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71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75CB7" w14:textId="77777777" w:rsidR="00F1061B" w:rsidRDefault="00F1061B" w:rsidP="00080A11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+47 67 23 00 00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F67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35.15pt;margin-top:779.3pt;width:67.3pt;height:19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" filled="f" stroked="f">
              <v:textbox inset="0,0,0,0">
                <w:txbxContent>
                  <w:p w14:paraId="2A075CB7" w14:textId="77777777" w:rsidR="00F1061B" w:rsidRDefault="00F1061B" w:rsidP="00080A11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+47 67 23 00 00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629920" distB="0" distL="114300" distR="114300" simplePos="0" relativeHeight="251667456" behindDoc="1" locked="0" layoutInCell="1" allowOverlap="1" wp14:anchorId="38B1B873" wp14:editId="267EA265">
              <wp:simplePos x="0" y="0"/>
              <wp:positionH relativeFrom="page">
                <wp:posOffset>1980565</wp:posOffset>
              </wp:positionH>
              <wp:positionV relativeFrom="page">
                <wp:posOffset>9883140</wp:posOffset>
              </wp:positionV>
              <wp:extent cx="781050" cy="420370"/>
              <wp:effectExtent l="0" t="0" r="6350" b="11430"/>
              <wp:wrapTopAndBottom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AC680" w14:textId="77777777" w:rsidR="00F1061B" w:rsidRDefault="00F1061B" w:rsidP="00CE3D3E">
                          <w:pPr>
                            <w:spacing w:line="240" w:lineRule="auto"/>
                            <w:ind w:left="23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Postboks 5003</w:t>
                          </w:r>
                        </w:p>
                        <w:p w14:paraId="695DCA47" w14:textId="77777777" w:rsidR="00F1061B" w:rsidRDefault="00F1061B" w:rsidP="00CE3D3E">
                          <w:pPr>
                            <w:spacing w:before="33" w:line="240" w:lineRule="auto"/>
                            <w:ind w:left="23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NO-1432 Ås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B1B873" id="Text Box 3" o:spid="_x0000_s1034" type="#_x0000_t202" style="position:absolute;margin-left:155.95pt;margin-top:778.2pt;width:61.5pt;height:33.1pt;z-index:-251649024;visibility:visible;mso-wrap-style:square;mso-width-percent:0;mso-height-percent:0;mso-wrap-distance-left:9pt;mso-wrap-distance-top:49.6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" filled="f" stroked="f">
              <v:textbox inset="0,0,0,0">
                <w:txbxContent>
                  <w:p w14:paraId="05BAC680" w14:textId="77777777" w:rsidR="00F1061B" w:rsidRDefault="00F1061B" w:rsidP="00CE3D3E">
                    <w:pPr>
                      <w:spacing w:line="240" w:lineRule="auto"/>
                      <w:ind w:left="23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Postboks 5003</w:t>
                    </w:r>
                  </w:p>
                  <w:p w14:paraId="695DCA47" w14:textId="77777777" w:rsidR="00F1061B" w:rsidRDefault="00F1061B" w:rsidP="00CE3D3E">
                    <w:pPr>
                      <w:spacing w:before="33" w:line="240" w:lineRule="auto"/>
                      <w:ind w:left="23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NO-1432 Ås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CFED327" wp14:editId="6328D2EF">
              <wp:simplePos x="0" y="0"/>
              <wp:positionH relativeFrom="page">
                <wp:posOffset>3780790</wp:posOffset>
              </wp:positionH>
              <wp:positionV relativeFrom="page">
                <wp:posOffset>9883140</wp:posOffset>
              </wp:positionV>
              <wp:extent cx="1144905" cy="361315"/>
              <wp:effectExtent l="0" t="0" r="23495" b="1968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6FA79" w14:textId="77777777" w:rsidR="00F1061B" w:rsidRDefault="00F1061B" w:rsidP="00CE3D3E">
                          <w:pPr>
                            <w:spacing w:line="240" w:lineRule="auto"/>
                            <w:ind w:left="23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hyperlink r:id="rId1"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ww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.nmbu.no</w:t>
                            </w:r>
                          </w:hyperlink>
                        </w:p>
                        <w:p w14:paraId="57E3CC12" w14:textId="77777777" w:rsidR="00F1061B" w:rsidRDefault="00F1061B" w:rsidP="00CE3D3E">
                          <w:pPr>
                            <w:spacing w:before="33" w:line="240" w:lineRule="auto"/>
                            <w:ind w:left="23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hyperlink r:id="rId2"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post@nmbu.no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FED327" id="_x0000_s1035" type="#_x0000_t202" style="position:absolute;margin-left:297.7pt;margin-top:778.2pt;width:90.1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" filled="f" stroked="f">
              <v:textbox inset="0,0,0,0">
                <w:txbxContent>
                  <w:p w14:paraId="23A6FA79" w14:textId="77777777" w:rsidR="00F1061B" w:rsidRDefault="00F1061B" w:rsidP="00CE3D3E">
                    <w:pPr>
                      <w:spacing w:line="240" w:lineRule="auto"/>
                      <w:ind w:left="23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hyperlink r:id="rId3"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ww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.nmbu.no</w:t>
                      </w:r>
                    </w:hyperlink>
                  </w:p>
                  <w:p w14:paraId="57E3CC12" w14:textId="77777777" w:rsidR="00F1061B" w:rsidRDefault="00F1061B" w:rsidP="00CE3D3E">
                    <w:pPr>
                      <w:spacing w:before="33" w:line="240" w:lineRule="auto"/>
                      <w:ind w:left="23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hyperlink r:id="rId4"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post@nmbu.no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6E315" w14:textId="77777777" w:rsidR="00E11652" w:rsidRDefault="00E11652" w:rsidP="008C107B">
      <w:r>
        <w:separator/>
      </w:r>
    </w:p>
  </w:footnote>
  <w:footnote w:type="continuationSeparator" w:id="0">
    <w:p w14:paraId="504E3841" w14:textId="77777777" w:rsidR="00E11652" w:rsidRDefault="00E11652" w:rsidP="008C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5155E" w14:textId="77777777" w:rsidR="00E11652" w:rsidRDefault="00E11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338F1" w14:textId="77777777" w:rsidR="00F1061B" w:rsidRDefault="00F1061B">
    <w:r>
      <w:rPr>
        <w:noProof/>
        <w:lang w:val="en-US" w:eastAsia="en-US"/>
      </w:rPr>
      <w:drawing>
        <wp:anchor distT="431800" distB="648335" distL="114300" distR="114300" simplePos="0" relativeHeight="251672576" behindDoc="1" locked="0" layoutInCell="1" allowOverlap="1" wp14:anchorId="6208E516" wp14:editId="0A496898">
          <wp:simplePos x="0" y="0"/>
          <wp:positionH relativeFrom="page">
            <wp:posOffset>648335</wp:posOffset>
          </wp:positionH>
          <wp:positionV relativeFrom="page">
            <wp:posOffset>431800</wp:posOffset>
          </wp:positionV>
          <wp:extent cx="811530" cy="647065"/>
          <wp:effectExtent l="0" t="0" r="127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BU_symbol_500prosent_av 18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6EBF" w14:textId="23548BD5" w:rsidR="00F1061B" w:rsidRDefault="00CE41D9" w:rsidP="008C107B"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2D6474D8" wp14:editId="1EE6A2D7">
          <wp:simplePos x="0" y="0"/>
          <wp:positionH relativeFrom="page">
            <wp:posOffset>546100</wp:posOffset>
          </wp:positionH>
          <wp:positionV relativeFrom="page">
            <wp:posOffset>247650</wp:posOffset>
          </wp:positionV>
          <wp:extent cx="1009650" cy="1009650"/>
          <wp:effectExtent l="0" t="0" r="0" b="0"/>
          <wp:wrapNone/>
          <wp:docPr id="741" name="Picture 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" name="Picture 7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61B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A795D0" wp14:editId="682B480B">
              <wp:simplePos x="0" y="0"/>
              <wp:positionH relativeFrom="page">
                <wp:posOffset>3780790</wp:posOffset>
              </wp:positionH>
              <wp:positionV relativeFrom="page">
                <wp:posOffset>421005</wp:posOffset>
              </wp:positionV>
              <wp:extent cx="2655570" cy="660400"/>
              <wp:effectExtent l="0" t="0" r="11430" b="0"/>
              <wp:wrapNone/>
              <wp:docPr id="7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557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3C9509E" w14:textId="77777777" w:rsidR="00F1061B" w:rsidRDefault="00F1061B" w:rsidP="00CE3D3E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46397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Norges miljø- og biovitenskapelige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u</w:t>
                          </w:r>
                          <w:r w:rsidRPr="0046397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niversitet</w:t>
                          </w:r>
                        </w:p>
                        <w:p w14:paraId="2D2672C0" w14:textId="25233AA5" w:rsidR="00F1061B" w:rsidRDefault="00F1061B" w:rsidP="00CE3D3E">
                          <w:pPr>
                            <w:spacing w:line="240" w:lineRule="auto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Fakultet for </w:t>
                          </w:r>
                          <w:r w:rsidR="00BD00BA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x</w:t>
                          </w:r>
                        </w:p>
                        <w:p w14:paraId="370CEFD1" w14:textId="771D24F1" w:rsidR="00F1061B" w:rsidRPr="00463973" w:rsidRDefault="00F1061B" w:rsidP="00CE3D3E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Institutt for</w:t>
                          </w:r>
                          <w:r w:rsidRPr="00494F15">
                            <w:t xml:space="preserve"> </w:t>
                          </w:r>
                          <w:r w:rsidR="00BD00BA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795D0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297.7pt;margin-top:33.15pt;width:209.1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" filled="f" stroked="f">
              <v:textbox inset="0,0,0,0">
                <w:txbxContent>
                  <w:p w14:paraId="13C9509E" w14:textId="77777777" w:rsidR="00F1061B" w:rsidRDefault="00F1061B" w:rsidP="00CE3D3E">
                    <w:pPr>
                      <w:spacing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46397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Norges miljø- og biovitenskapelige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u</w:t>
                    </w:r>
                    <w:r w:rsidRPr="0046397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niversitet</w:t>
                    </w:r>
                  </w:p>
                  <w:p w14:paraId="2D2672C0" w14:textId="25233AA5" w:rsidR="00F1061B" w:rsidRDefault="00F1061B" w:rsidP="00CE3D3E">
                    <w:pPr>
                      <w:spacing w:line="240" w:lineRule="auto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Fakultet for </w:t>
                    </w:r>
                    <w:r w:rsidR="00BD00BA">
                      <w:rPr>
                        <w:rFonts w:ascii="Arial" w:eastAsia="Arial" w:hAnsi="Arial" w:cs="Arial"/>
                        <w:sz w:val="18"/>
                        <w:szCs w:val="18"/>
                      </w:rPr>
                      <w:t>x</w:t>
                    </w:r>
                  </w:p>
                  <w:p w14:paraId="370CEFD1" w14:textId="771D24F1" w:rsidR="00F1061B" w:rsidRPr="00463973" w:rsidRDefault="00F1061B" w:rsidP="00CE3D3E">
                    <w:pPr>
                      <w:spacing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Institutt for</w:t>
                    </w:r>
                    <w:r w:rsidRPr="00494F15">
                      <w:t xml:space="preserve"> </w:t>
                    </w:r>
                    <w:r w:rsidR="00BD00BA">
                      <w:rPr>
                        <w:rFonts w:ascii="Arial" w:eastAsia="Arial" w:hAnsi="Arial" w:cs="Arial"/>
                        <w:sz w:val="18"/>
                        <w:szCs w:val="18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ED98089" w14:textId="00F07210" w:rsidR="00F1061B" w:rsidRDefault="00F1061B" w:rsidP="00695FA8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77B505" wp14:editId="0E6877A8">
              <wp:simplePos x="0" y="0"/>
              <wp:positionH relativeFrom="page">
                <wp:posOffset>3780790</wp:posOffset>
              </wp:positionH>
              <wp:positionV relativeFrom="page">
                <wp:posOffset>2548890</wp:posOffset>
              </wp:positionV>
              <wp:extent cx="1092200" cy="448310"/>
              <wp:effectExtent l="0" t="0" r="0" b="8890"/>
              <wp:wrapTopAndBottom/>
              <wp:docPr id="75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B30450C" w14:textId="77777777" w:rsidR="00F1061B" w:rsidRDefault="00F1061B" w:rsidP="00D976EC">
                          <w:pPr>
                            <w:spacing w:line="240" w:lineRule="auto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EE53A8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Deres ref. </w:t>
                          </w:r>
                        </w:p>
                        <w:p w14:paraId="25D59DCD" w14:textId="77777777" w:rsidR="00F1061B" w:rsidRPr="00EE53A8" w:rsidRDefault="00F1061B" w:rsidP="00D976EC">
                          <w:pPr>
                            <w:spacing w:line="240" w:lineRule="auto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EE53A8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44444 </w:t>
                          </w:r>
                        </w:p>
                        <w:p w14:paraId="0F137D0B" w14:textId="77777777" w:rsidR="00F1061B" w:rsidRPr="00463973" w:rsidRDefault="00F1061B" w:rsidP="00D976E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77B505" id="_x0000_s1028" type="#_x0000_t202" style="position:absolute;margin-left:297.7pt;margin-top:200.7pt;width:86pt;height:35.3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" filled="f" stroked="f">
              <v:textbox inset="0,0,0,0">
                <w:txbxContent>
                  <w:p w14:paraId="1B30450C" w14:textId="77777777" w:rsidR="00F1061B" w:rsidRDefault="00F1061B" w:rsidP="00D976EC">
                    <w:pPr>
                      <w:spacing w:line="240" w:lineRule="auto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EE53A8"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Deres ref. </w:t>
                    </w:r>
                  </w:p>
                  <w:p w14:paraId="25D59DCD" w14:textId="77777777" w:rsidR="00F1061B" w:rsidRPr="00EE53A8" w:rsidRDefault="00F1061B" w:rsidP="00D976EC">
                    <w:pPr>
                      <w:spacing w:line="240" w:lineRule="auto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EE53A8"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44444 </w:t>
                    </w:r>
                  </w:p>
                  <w:p w14:paraId="0F137D0B" w14:textId="77777777" w:rsidR="00F1061B" w:rsidRPr="00463973" w:rsidRDefault="00F1061B" w:rsidP="00D976EC">
                    <w:pPr>
                      <w:spacing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31EA7" wp14:editId="507BD677">
              <wp:simplePos x="0" y="0"/>
              <wp:positionH relativeFrom="page">
                <wp:posOffset>5526405</wp:posOffset>
              </wp:positionH>
              <wp:positionV relativeFrom="page">
                <wp:posOffset>2548256</wp:posOffset>
              </wp:positionV>
              <wp:extent cx="1092200" cy="338878"/>
              <wp:effectExtent l="0" t="0" r="0" b="17145"/>
              <wp:wrapTopAndBottom/>
              <wp:docPr id="75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3388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F7472DD" w14:textId="77777777" w:rsidR="00F1061B" w:rsidRDefault="00F1061B" w:rsidP="00223AC5">
                          <w:pPr>
                            <w:spacing w:line="240" w:lineRule="auto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EE53A8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Dato </w:t>
                          </w:r>
                        </w:p>
                        <w:p w14:paraId="01673253" w14:textId="77777777" w:rsidR="00F1061B" w:rsidRPr="00EE53A8" w:rsidRDefault="00F1061B" w:rsidP="00223AC5">
                          <w:pPr>
                            <w:spacing w:line="240" w:lineRule="auto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EE53A8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12.13.14 </w:t>
                          </w:r>
                        </w:p>
                        <w:p w14:paraId="6F0249CE" w14:textId="77777777" w:rsidR="00F1061B" w:rsidRPr="00463973" w:rsidRDefault="00F1061B" w:rsidP="008C107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C31EA7" id="_x0000_s1029" type="#_x0000_t202" style="position:absolute;margin-left:435.15pt;margin-top:200.65pt;width:86pt;height:26.7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" filled="f" stroked="f">
              <v:textbox inset="0,0,0,0">
                <w:txbxContent>
                  <w:p w14:paraId="0F7472DD" w14:textId="77777777" w:rsidR="00F1061B" w:rsidRDefault="00F1061B" w:rsidP="00223AC5">
                    <w:pPr>
                      <w:spacing w:line="240" w:lineRule="auto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EE53A8"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Dato </w:t>
                    </w:r>
                  </w:p>
                  <w:p w14:paraId="01673253" w14:textId="77777777" w:rsidR="00F1061B" w:rsidRPr="00EE53A8" w:rsidRDefault="00F1061B" w:rsidP="00223AC5">
                    <w:pPr>
                      <w:spacing w:line="240" w:lineRule="auto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EE53A8"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12.13.14 </w:t>
                    </w:r>
                  </w:p>
                  <w:p w14:paraId="6F0249CE" w14:textId="77777777" w:rsidR="00F1061B" w:rsidRPr="00463973" w:rsidRDefault="00F1061B" w:rsidP="008C107B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575945" distL="114300" distR="114300" simplePos="0" relativeHeight="251665408" behindDoc="0" locked="0" layoutInCell="1" allowOverlap="1" wp14:anchorId="39DF7F5A" wp14:editId="4E257DA8">
              <wp:simplePos x="0" y="0"/>
              <wp:positionH relativeFrom="page">
                <wp:posOffset>1980565</wp:posOffset>
              </wp:positionH>
              <wp:positionV relativeFrom="page">
                <wp:posOffset>2548255</wp:posOffset>
              </wp:positionV>
              <wp:extent cx="786130" cy="296545"/>
              <wp:effectExtent l="0" t="0" r="1270" b="8255"/>
              <wp:wrapTopAndBottom/>
              <wp:docPr id="75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13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A0B5079" w14:textId="77777777" w:rsidR="00F1061B" w:rsidRDefault="00F1061B" w:rsidP="00D976EC">
                          <w:pPr>
                            <w:spacing w:line="240" w:lineRule="auto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Vår</w:t>
                          </w:r>
                          <w:r w:rsidRPr="00EE53A8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ref. </w:t>
                          </w:r>
                        </w:p>
                        <w:p w14:paraId="2F1B195C" w14:textId="77777777" w:rsidR="00F1061B" w:rsidRPr="00EE53A8" w:rsidRDefault="00F1061B" w:rsidP="00D976EC">
                          <w:pPr>
                            <w:spacing w:line="240" w:lineRule="auto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EE53A8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44444 </w:t>
                          </w:r>
                        </w:p>
                        <w:p w14:paraId="3DA8AB60" w14:textId="77777777" w:rsidR="00F1061B" w:rsidRPr="00463973" w:rsidRDefault="00F1061B" w:rsidP="00D976E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DF7F5A" id="_x0000_s1030" type="#_x0000_t202" style="position:absolute;margin-left:155.95pt;margin-top:200.65pt;width:61.9pt;height:23.35pt;z-index:251665408;visibility:visible;mso-wrap-style:square;mso-width-percent:0;mso-height-percent:0;mso-wrap-distance-left:9pt;mso-wrap-distance-top:0;mso-wrap-distance-right:9pt;mso-wrap-distance-bottom:45.35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" filled="f" stroked="f">
              <v:textbox inset="0,0,0,0">
                <w:txbxContent>
                  <w:p w14:paraId="4A0B5079" w14:textId="77777777" w:rsidR="00F1061B" w:rsidRDefault="00F1061B" w:rsidP="00D976EC">
                    <w:pPr>
                      <w:spacing w:line="240" w:lineRule="auto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Vår</w:t>
                    </w:r>
                    <w:r w:rsidRPr="00EE53A8"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ref. </w:t>
                    </w:r>
                  </w:p>
                  <w:p w14:paraId="2F1B195C" w14:textId="77777777" w:rsidR="00F1061B" w:rsidRPr="00EE53A8" w:rsidRDefault="00F1061B" w:rsidP="00D976EC">
                    <w:pPr>
                      <w:spacing w:line="240" w:lineRule="auto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EE53A8"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44444 </w:t>
                    </w:r>
                  </w:p>
                  <w:p w14:paraId="3DA8AB60" w14:textId="77777777" w:rsidR="00F1061B" w:rsidRPr="00463973" w:rsidRDefault="00F1061B" w:rsidP="00D976EC">
                    <w:pPr>
                      <w:spacing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526755" wp14:editId="6752DE6D">
              <wp:simplePos x="0" y="0"/>
              <wp:positionH relativeFrom="page">
                <wp:posOffset>5526405</wp:posOffset>
              </wp:positionH>
              <wp:positionV relativeFrom="page">
                <wp:posOffset>2023745</wp:posOffset>
              </wp:positionV>
              <wp:extent cx="1092200" cy="389255"/>
              <wp:effectExtent l="0" t="0" r="0" b="17145"/>
              <wp:wrapTopAndBottom/>
              <wp:docPr id="75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1048B4A" w14:textId="77777777" w:rsidR="00F1061B" w:rsidRPr="00EE53A8" w:rsidRDefault="00F1061B" w:rsidP="00D976EC">
                          <w:pPr>
                            <w:spacing w:line="240" w:lineRule="auto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EE53A8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Unntatt offentlighet iht. offentlig § 00 </w:t>
                          </w:r>
                        </w:p>
                        <w:p w14:paraId="26604A09" w14:textId="77777777" w:rsidR="00F1061B" w:rsidRPr="00463973" w:rsidRDefault="00F1061B" w:rsidP="00D976E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526755" id="_x0000_s1031" type="#_x0000_t202" style="position:absolute;margin-left:435.15pt;margin-top:159.35pt;width:86pt;height:30.6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" filled="f" stroked="f">
              <v:textbox inset="0,0,0,0">
                <w:txbxContent>
                  <w:p w14:paraId="01048B4A" w14:textId="77777777" w:rsidR="00F1061B" w:rsidRPr="00EE53A8" w:rsidRDefault="00F1061B" w:rsidP="00D976EC">
                    <w:pPr>
                      <w:spacing w:line="240" w:lineRule="auto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EE53A8"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Unntatt offentlighet iht. offentlig § 00 </w:t>
                    </w:r>
                  </w:p>
                  <w:p w14:paraId="26604A09" w14:textId="77777777" w:rsidR="00F1061B" w:rsidRPr="00463973" w:rsidRDefault="00F1061B" w:rsidP="00D976EC">
                    <w:pPr>
                      <w:spacing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1476375" distB="648335" distL="0" distR="0" simplePos="0" relativeHeight="251661312" behindDoc="0" locked="0" layoutInCell="1" allowOverlap="1" wp14:anchorId="712BDE6D" wp14:editId="3B00EBD7">
              <wp:simplePos x="0" y="0"/>
              <wp:positionH relativeFrom="page">
                <wp:posOffset>648335</wp:posOffset>
              </wp:positionH>
              <wp:positionV relativeFrom="page">
                <wp:posOffset>1476375</wp:posOffset>
              </wp:positionV>
              <wp:extent cx="1819275" cy="777240"/>
              <wp:effectExtent l="0" t="0" r="9525" b="10160"/>
              <wp:wrapTopAndBottom/>
              <wp:docPr id="73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77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5B4D69F" w14:textId="77777777" w:rsidR="00F1061B" w:rsidRDefault="00F1061B" w:rsidP="00D976EC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Navn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Navnesen</w:t>
                          </w:r>
                          <w:proofErr w:type="spellEnd"/>
                        </w:p>
                        <w:p w14:paraId="359A9855" w14:textId="77777777" w:rsidR="00F1061B" w:rsidRDefault="00F1061B" w:rsidP="00D976EC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Adresse</w:t>
                          </w:r>
                        </w:p>
                        <w:p w14:paraId="06D2D76A" w14:textId="77777777" w:rsidR="00F1061B" w:rsidRDefault="00F1061B" w:rsidP="00D976EC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Sted </w:t>
                          </w:r>
                        </w:p>
                        <w:p w14:paraId="619EAB83" w14:textId="77777777" w:rsidR="00F1061B" w:rsidRPr="00A71431" w:rsidRDefault="00F1061B" w:rsidP="00D976EC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Land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2BDE6D" id="_x0000_s1032" type="#_x0000_t202" style="position:absolute;margin-left:51.05pt;margin-top:116.25pt;width:143.25pt;height:61.2pt;z-index:251661312;visibility:visible;mso-wrap-style:square;mso-width-percent:0;mso-height-percent:0;mso-wrap-distance-left:0;mso-wrap-distance-top:116.25pt;mso-wrap-distance-right:0;mso-wrap-distance-bottom:51.0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" filled="f" stroked="f">
              <v:textbox inset="0,0,0,0">
                <w:txbxContent>
                  <w:p w14:paraId="75B4D69F" w14:textId="77777777" w:rsidR="00F1061B" w:rsidRDefault="00F1061B" w:rsidP="00D976EC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Navn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Navnesen</w:t>
                    </w:r>
                    <w:proofErr w:type="spellEnd"/>
                  </w:p>
                  <w:p w14:paraId="359A9855" w14:textId="77777777" w:rsidR="00F1061B" w:rsidRDefault="00F1061B" w:rsidP="00D976EC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Adresse</w:t>
                    </w:r>
                  </w:p>
                  <w:p w14:paraId="06D2D76A" w14:textId="77777777" w:rsidR="00F1061B" w:rsidRDefault="00F1061B" w:rsidP="00D976EC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Sted </w:t>
                    </w:r>
                  </w:p>
                  <w:p w14:paraId="619EAB83" w14:textId="77777777" w:rsidR="00F1061B" w:rsidRPr="00A71431" w:rsidRDefault="00F1061B" w:rsidP="00D976EC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Land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BA4D78">
      <w:rPr>
        <w:noProof/>
        <w:lang w:eastAsia="en-US"/>
      </w:rPr>
      <w:drawing>
        <wp:inline distT="0" distB="0" distL="0" distR="0" wp14:anchorId="5BBEB8AE" wp14:editId="7D8530CF">
          <wp:extent cx="3011685" cy="3011685"/>
          <wp:effectExtent l="0" t="0" r="0" b="0"/>
          <wp:docPr id="494143379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143379" name="Picture 1" descr="A green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1685" cy="301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4269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19C0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7547D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7A4F6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15A5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32E0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F5C9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45CA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CC36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D16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7F81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24470E"/>
    <w:multiLevelType w:val="multilevel"/>
    <w:tmpl w:val="0CECFE0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CA2087"/>
    <w:multiLevelType w:val="hybridMultilevel"/>
    <w:tmpl w:val="0BEEF4F6"/>
    <w:lvl w:ilvl="0" w:tplc="261EC04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4279C"/>
    <w:multiLevelType w:val="multilevel"/>
    <w:tmpl w:val="0CECFE0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624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1D5767"/>
    <w:multiLevelType w:val="multilevel"/>
    <w:tmpl w:val="16B0C066"/>
    <w:styleLink w:val="NMBU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BC15FD"/>
    <w:multiLevelType w:val="hybridMultilevel"/>
    <w:tmpl w:val="16B0C066"/>
    <w:lvl w:ilvl="0" w:tplc="B54EF0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 w:val="0"/>
        <w:bCs w:val="0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E31564"/>
    <w:multiLevelType w:val="hybridMultilevel"/>
    <w:tmpl w:val="897CF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3A77E2"/>
    <w:multiLevelType w:val="hybridMultilevel"/>
    <w:tmpl w:val="CE02B14E"/>
    <w:lvl w:ilvl="0" w:tplc="261EC04A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DC7F16"/>
    <w:multiLevelType w:val="multilevel"/>
    <w:tmpl w:val="16B0C066"/>
    <w:numStyleLink w:val="NMBU"/>
  </w:abstractNum>
  <w:num w:numId="1" w16cid:durableId="747265864">
    <w:abstractNumId w:val="12"/>
  </w:num>
  <w:num w:numId="2" w16cid:durableId="1053385447">
    <w:abstractNumId w:val="17"/>
  </w:num>
  <w:num w:numId="3" w16cid:durableId="1927181877">
    <w:abstractNumId w:val="16"/>
  </w:num>
  <w:num w:numId="4" w16cid:durableId="1026444797">
    <w:abstractNumId w:val="15"/>
  </w:num>
  <w:num w:numId="5" w16cid:durableId="1307392535">
    <w:abstractNumId w:val="14"/>
  </w:num>
  <w:num w:numId="6" w16cid:durableId="1759403871">
    <w:abstractNumId w:val="18"/>
  </w:num>
  <w:num w:numId="7" w16cid:durableId="1704093937">
    <w:abstractNumId w:val="13"/>
  </w:num>
  <w:num w:numId="8" w16cid:durableId="1034309273">
    <w:abstractNumId w:val="11"/>
  </w:num>
  <w:num w:numId="9" w16cid:durableId="1055471863">
    <w:abstractNumId w:val="10"/>
  </w:num>
  <w:num w:numId="10" w16cid:durableId="1181122000">
    <w:abstractNumId w:val="8"/>
  </w:num>
  <w:num w:numId="11" w16cid:durableId="1914503596">
    <w:abstractNumId w:val="7"/>
  </w:num>
  <w:num w:numId="12" w16cid:durableId="2119644600">
    <w:abstractNumId w:val="6"/>
  </w:num>
  <w:num w:numId="13" w16cid:durableId="257178776">
    <w:abstractNumId w:val="5"/>
  </w:num>
  <w:num w:numId="14" w16cid:durableId="710231651">
    <w:abstractNumId w:val="9"/>
  </w:num>
  <w:num w:numId="15" w16cid:durableId="193077133">
    <w:abstractNumId w:val="4"/>
  </w:num>
  <w:num w:numId="16" w16cid:durableId="2056587972">
    <w:abstractNumId w:val="3"/>
  </w:num>
  <w:num w:numId="17" w16cid:durableId="34551527">
    <w:abstractNumId w:val="2"/>
  </w:num>
  <w:num w:numId="18" w16cid:durableId="1338650426">
    <w:abstractNumId w:val="1"/>
  </w:num>
  <w:num w:numId="19" w16cid:durableId="129795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1652"/>
    <w:rsid w:val="00080A11"/>
    <w:rsid w:val="00127EBC"/>
    <w:rsid w:val="001A707D"/>
    <w:rsid w:val="001B05EF"/>
    <w:rsid w:val="001E21F6"/>
    <w:rsid w:val="00223AC5"/>
    <w:rsid w:val="002337F9"/>
    <w:rsid w:val="002559FD"/>
    <w:rsid w:val="002739E5"/>
    <w:rsid w:val="00293FEB"/>
    <w:rsid w:val="002C7A28"/>
    <w:rsid w:val="00332908"/>
    <w:rsid w:val="003841BF"/>
    <w:rsid w:val="003C7353"/>
    <w:rsid w:val="003E3EB9"/>
    <w:rsid w:val="00494F15"/>
    <w:rsid w:val="004A1203"/>
    <w:rsid w:val="004F0923"/>
    <w:rsid w:val="0050344D"/>
    <w:rsid w:val="0061400D"/>
    <w:rsid w:val="00695FA8"/>
    <w:rsid w:val="007151B3"/>
    <w:rsid w:val="00721AA5"/>
    <w:rsid w:val="00757231"/>
    <w:rsid w:val="007F38E2"/>
    <w:rsid w:val="0080436D"/>
    <w:rsid w:val="008A492B"/>
    <w:rsid w:val="008C06F8"/>
    <w:rsid w:val="008C107B"/>
    <w:rsid w:val="008D4D8A"/>
    <w:rsid w:val="008D554A"/>
    <w:rsid w:val="00A7795B"/>
    <w:rsid w:val="00AE5824"/>
    <w:rsid w:val="00B01DA9"/>
    <w:rsid w:val="00B923C0"/>
    <w:rsid w:val="00BA4D78"/>
    <w:rsid w:val="00BD00BA"/>
    <w:rsid w:val="00C446A9"/>
    <w:rsid w:val="00CD25B3"/>
    <w:rsid w:val="00CD786C"/>
    <w:rsid w:val="00CE3D3E"/>
    <w:rsid w:val="00CE41D9"/>
    <w:rsid w:val="00CF0472"/>
    <w:rsid w:val="00CF2CA2"/>
    <w:rsid w:val="00D80119"/>
    <w:rsid w:val="00D828A6"/>
    <w:rsid w:val="00D976EC"/>
    <w:rsid w:val="00E11652"/>
    <w:rsid w:val="00E30F5E"/>
    <w:rsid w:val="00E5790F"/>
    <w:rsid w:val="00E70E26"/>
    <w:rsid w:val="00E92161"/>
    <w:rsid w:val="00EE05E5"/>
    <w:rsid w:val="00F050DE"/>
    <w:rsid w:val="00F1061B"/>
    <w:rsid w:val="00F12003"/>
    <w:rsid w:val="00F86791"/>
    <w:rsid w:val="00F8701C"/>
    <w:rsid w:val="00F9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290CC2"/>
  <w14:defaultImageDpi w14:val="300"/>
  <w15:docId w15:val="{AAC9F8B7-133D-47AE-9CC2-1E4789B3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MBU brødtekst"/>
    <w:uiPriority w:val="1"/>
    <w:qFormat/>
    <w:rsid w:val="00F1061B"/>
    <w:pPr>
      <w:widowControl w:val="0"/>
      <w:spacing w:line="280" w:lineRule="exact"/>
    </w:pPr>
    <w:rPr>
      <w:rFonts w:eastAsiaTheme="minorHAnsi"/>
      <w:sz w:val="22"/>
      <w:szCs w:val="22"/>
    </w:rPr>
  </w:style>
  <w:style w:type="paragraph" w:styleId="Heading1">
    <w:name w:val="heading 1"/>
    <w:aliases w:val="NMBU Heading 1"/>
    <w:basedOn w:val="Normal"/>
    <w:next w:val="Normal"/>
    <w:link w:val="Heading1Char"/>
    <w:uiPriority w:val="9"/>
    <w:rsid w:val="00F1061B"/>
    <w:pPr>
      <w:keepNext/>
      <w:keepLines/>
      <w:spacing w:line="420" w:lineRule="exact"/>
      <w:outlineLvl w:val="0"/>
    </w:pPr>
    <w:rPr>
      <w:rFonts w:ascii="Arial" w:eastAsiaTheme="majorEastAsia" w:hAnsi="Arial" w:cstheme="majorBidi"/>
      <w:bCs/>
      <w:sz w:val="30"/>
      <w:szCs w:val="32"/>
      <w:lang w:val="en-US"/>
    </w:rPr>
  </w:style>
  <w:style w:type="paragraph" w:styleId="Heading2">
    <w:name w:val="heading 2"/>
    <w:aliases w:val="NMBU Heading 2"/>
    <w:basedOn w:val="Normal"/>
    <w:next w:val="Normal"/>
    <w:link w:val="Heading2Char"/>
    <w:uiPriority w:val="9"/>
    <w:unhideWhenUsed/>
    <w:rsid w:val="004F0923"/>
    <w:pPr>
      <w:keepNext/>
      <w:keepLines/>
      <w:spacing w:before="280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Heading3">
    <w:name w:val="heading 3"/>
    <w:aliases w:val="NMBU Heading 3"/>
    <w:basedOn w:val="Normal"/>
    <w:next w:val="Normal"/>
    <w:link w:val="Heading3Char"/>
    <w:uiPriority w:val="9"/>
    <w:unhideWhenUsed/>
    <w:rsid w:val="004F0923"/>
    <w:pPr>
      <w:keepNext/>
      <w:keepLines/>
      <w:spacing w:before="280"/>
      <w:outlineLvl w:val="2"/>
    </w:pPr>
    <w:rPr>
      <w:rFonts w:ascii="Arial" w:eastAsiaTheme="majorEastAsia" w:hAnsi="Arial" w:cstheme="majorBidi"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09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09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09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09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4F0923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"/>
    <w:unhideWhenUsed/>
    <w:rsid w:val="00C446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90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90F"/>
    <w:rPr>
      <w:rFonts w:ascii="Lucida Grande" w:eastAsiaTheme="minorHAnsi" w:hAnsi="Lucida Grande" w:cs="Lucida Grande"/>
      <w:sz w:val="18"/>
      <w:szCs w:val="18"/>
    </w:rPr>
  </w:style>
  <w:style w:type="character" w:customStyle="1" w:styleId="Heading3Char">
    <w:name w:val="Heading 3 Char"/>
    <w:aliases w:val="NMBU Heading 3 Char"/>
    <w:basedOn w:val="DefaultParagraphFont"/>
    <w:link w:val="Heading3"/>
    <w:uiPriority w:val="9"/>
    <w:rsid w:val="004F0923"/>
    <w:rPr>
      <w:rFonts w:ascii="Arial" w:eastAsiaTheme="majorEastAsia" w:hAnsi="Arial" w:cstheme="majorBidi"/>
      <w:bCs/>
      <w:sz w:val="20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F09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2Char">
    <w:name w:val="Heading 2 Char"/>
    <w:aliases w:val="NMBU Heading 2 Char"/>
    <w:basedOn w:val="DefaultParagraphFont"/>
    <w:link w:val="Heading2"/>
    <w:uiPriority w:val="9"/>
    <w:rsid w:val="004F0923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Heading1Char">
    <w:name w:val="Heading 1 Char"/>
    <w:aliases w:val="NMBU Heading 1 Char"/>
    <w:basedOn w:val="DefaultParagraphFont"/>
    <w:link w:val="Heading1"/>
    <w:uiPriority w:val="9"/>
    <w:rsid w:val="004F0923"/>
    <w:rPr>
      <w:rFonts w:ascii="Arial" w:eastAsiaTheme="majorEastAsia" w:hAnsi="Arial" w:cstheme="majorBidi"/>
      <w:bCs/>
      <w:sz w:val="30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F092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NMBUSitat">
    <w:name w:val="NMBU Sitat"/>
    <w:basedOn w:val="Normal"/>
    <w:uiPriority w:val="1"/>
    <w:qFormat/>
    <w:rsid w:val="00F1061B"/>
    <w:pPr>
      <w:spacing w:before="280"/>
      <w:ind w:left="284"/>
    </w:pPr>
    <w:rPr>
      <w:i/>
    </w:rPr>
  </w:style>
  <w:style w:type="character" w:customStyle="1" w:styleId="Heading6Char">
    <w:name w:val="Heading 6 Char"/>
    <w:basedOn w:val="DefaultParagraphFont"/>
    <w:link w:val="Heading6"/>
    <w:uiPriority w:val="9"/>
    <w:rsid w:val="004F092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F092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numbering" w:customStyle="1" w:styleId="NMBU">
    <w:name w:val="NMBU"/>
    <w:uiPriority w:val="99"/>
    <w:rsid w:val="0080436D"/>
    <w:pPr>
      <w:numPr>
        <w:numId w:val="5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4F092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C446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16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65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mbu.no/" TargetMode="External"/><Relationship Id="rId2" Type="http://schemas.openxmlformats.org/officeDocument/2006/relationships/hyperlink" Target="mailto:postmottak@nmbu.no" TargetMode="External"/><Relationship Id="rId1" Type="http://schemas.openxmlformats.org/officeDocument/2006/relationships/hyperlink" Target="http://www.nmbu.no/" TargetMode="External"/><Relationship Id="rId4" Type="http://schemas.openxmlformats.org/officeDocument/2006/relationships/hyperlink" Target="mailto:postmottak@nmbu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adolfs\Downloads\nmbu-brevark-4-2-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445427-5D51-7946-8DEE-1539F8D9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nmbu-brevark-4-2-2014</Template>
  <TotalTime>0</TotalTime>
  <Pages>1</Pages>
  <Words>0</Words>
  <Characters>0</Characters>
  <Application>Microsoft Office Word</Application>
  <DocSecurity>4</DocSecurity>
  <Lines>0</Lines>
  <Paragraphs>0</Paragraphs>
  <ScaleCrop>false</ScaleCrop>
  <Company>UMB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Adelaide Adolfsen</dc:creator>
  <cp:keywords/>
  <dc:description/>
  <cp:lastModifiedBy>Nina Adelaide Adolfsen</cp:lastModifiedBy>
  <cp:revision>2</cp:revision>
  <cp:lastPrinted>2014-02-04T11:22:00Z</cp:lastPrinted>
  <dcterms:created xsi:type="dcterms:W3CDTF">2025-01-30T13:42:00Z</dcterms:created>
  <dcterms:modified xsi:type="dcterms:W3CDTF">2025-01-30T13:42:00Z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2024-09-30T12:24:13Z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cca378b6-586f-4f18-9f9a-b0287c9e7077</vt:lpwstr>
  </property>
  <property fmtid="{D5CDD505-2E9C-101B-9397-08002B2CF9AE}" pid="8" name="MSIP_Label_d0484126-3486-41a9-802e-7f1e2277276c_ContentBits">
    <vt:lpwstr>0</vt:lpwstr>
  </property>
</Properties>
</file>