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3CC1" w14:textId="2AE41ACC" w:rsidR="007A1E2B" w:rsidRDefault="007A1E2B" w:rsidP="008C06F8"/>
    <w:p w14:paraId="62219E4F" w14:textId="690F4860" w:rsidR="008C06F8" w:rsidRPr="00527754" w:rsidRDefault="00406FA7" w:rsidP="008C06F8">
      <w:pPr>
        <w:rPr>
          <w:lang w:val="en-GB"/>
        </w:rPr>
      </w:pPr>
      <w:r w:rsidRPr="00CE0EE7">
        <w:rPr>
          <w:lang w:val="en-US"/>
        </w:rPr>
        <w:t xml:space="preserve">The </w:t>
      </w:r>
      <w:r w:rsidR="00A353F9" w:rsidRPr="00CE0EE7">
        <w:rPr>
          <w:lang w:val="en-US"/>
        </w:rPr>
        <w:t>applicant</w:t>
      </w:r>
      <w:r w:rsidR="007A1E2B" w:rsidRPr="00CE0EE7">
        <w:rPr>
          <w:lang w:val="en-US"/>
        </w:rPr>
        <w:t xml:space="preserve"> </w:t>
      </w:r>
      <w:r w:rsidR="00645E07">
        <w:rPr>
          <w:lang w:val="en-US"/>
        </w:rPr>
        <w:t xml:space="preserve">named below </w:t>
      </w:r>
      <w:r w:rsidR="00BF5A90" w:rsidRPr="00CE0EE7">
        <w:rPr>
          <w:lang w:val="en-US"/>
        </w:rPr>
        <w:t xml:space="preserve">has been </w:t>
      </w:r>
      <w:r w:rsidR="00BE0E25">
        <w:rPr>
          <w:lang w:val="en-US"/>
        </w:rPr>
        <w:t>nominated</w:t>
      </w:r>
      <w:r w:rsidR="00BF5A90" w:rsidRPr="00CE0EE7">
        <w:rPr>
          <w:lang w:val="en-US"/>
        </w:rPr>
        <w:t xml:space="preserve"> by</w:t>
      </w:r>
      <w:r w:rsidR="00CE0EE7">
        <w:rPr>
          <w:lang w:val="en-US"/>
        </w:rPr>
        <w:t xml:space="preserve"> </w:t>
      </w:r>
      <w:r w:rsidR="005D4C9C" w:rsidRPr="00786CED">
        <w:rPr>
          <w:color w:val="FF0000"/>
          <w:lang w:val="en-GB"/>
        </w:rPr>
        <w:t>[</w:t>
      </w:r>
      <w:r w:rsidR="005D4C9C">
        <w:rPr>
          <w:color w:val="FF0000"/>
          <w:lang w:val="en-GB"/>
        </w:rPr>
        <w:t>NAME</w:t>
      </w:r>
      <w:r w:rsidR="005D4C9C" w:rsidRPr="00786CED">
        <w:rPr>
          <w:color w:val="FF0000"/>
          <w:lang w:val="en-GB"/>
        </w:rPr>
        <w:t xml:space="preserve"> </w:t>
      </w:r>
      <w:r w:rsidR="005D4C9C">
        <w:rPr>
          <w:color w:val="FF0000"/>
          <w:lang w:val="en-GB"/>
        </w:rPr>
        <w:t>OF</w:t>
      </w:r>
      <w:r w:rsidR="005D4C9C" w:rsidRPr="00786CED">
        <w:rPr>
          <w:color w:val="FF0000"/>
          <w:lang w:val="en-GB"/>
        </w:rPr>
        <w:t xml:space="preserve"> PARTNER UNIVERSITY]</w:t>
      </w:r>
      <w:r w:rsidR="005D4C9C">
        <w:rPr>
          <w:color w:val="FF0000"/>
          <w:lang w:val="en-GB"/>
        </w:rPr>
        <w:t xml:space="preserve"> </w:t>
      </w:r>
      <w:r w:rsidR="00CE0EE7">
        <w:rPr>
          <w:lang w:val="en-US"/>
        </w:rPr>
        <w:t xml:space="preserve">to receive </w:t>
      </w:r>
      <w:r w:rsidR="00BE0E25">
        <w:rPr>
          <w:lang w:val="en-US"/>
        </w:rPr>
        <w:t xml:space="preserve">NORSTIP </w:t>
      </w:r>
      <w:r w:rsidR="00CE0EE7">
        <w:rPr>
          <w:lang w:val="en-US"/>
        </w:rPr>
        <w:t>financial support</w:t>
      </w:r>
      <w:r w:rsidR="006B28D1">
        <w:rPr>
          <w:lang w:val="en-US"/>
        </w:rPr>
        <w:t xml:space="preserve"> </w:t>
      </w:r>
      <w:r w:rsidR="00D43030">
        <w:rPr>
          <w:lang w:val="en-US"/>
        </w:rPr>
        <w:t xml:space="preserve">for the duration of the two-year master’s degree </w:t>
      </w:r>
      <w:r w:rsidR="00642B50">
        <w:rPr>
          <w:lang w:val="en-US"/>
        </w:rPr>
        <w:t>program</w:t>
      </w:r>
      <w:r w:rsidR="00743134">
        <w:rPr>
          <w:lang w:val="en-US"/>
        </w:rPr>
        <w:t xml:space="preserve">. </w:t>
      </w:r>
    </w:p>
    <w:p w14:paraId="7F8E5B3F" w14:textId="19FCCF0D" w:rsidR="000C6A6F" w:rsidRDefault="0002213A" w:rsidP="008C06F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D7771" wp14:editId="129FD90D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518160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55AAD" w14:textId="51928FC9" w:rsidR="00645E07" w:rsidRDefault="00645E07" w:rsidP="00645E0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Applicant Name: </w:t>
                            </w:r>
                          </w:p>
                          <w:p w14:paraId="70BADF89" w14:textId="4722EE1B" w:rsidR="00645E07" w:rsidRPr="00D42F3E" w:rsidRDefault="00645E07" w:rsidP="00645E07">
                            <w:pPr>
                              <w:rPr>
                                <w:lang w:val="en-US"/>
                              </w:rPr>
                            </w:pPr>
                            <w:r w:rsidRPr="00642B50">
                              <w:rPr>
                                <w:lang w:val="en-US"/>
                              </w:rPr>
                              <w:t>Name of Degree Program:</w:t>
                            </w:r>
                          </w:p>
                          <w:p w14:paraId="19B02BB7" w14:textId="6941716A" w:rsidR="00BF5A90" w:rsidRPr="00642B50" w:rsidRDefault="000221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Select one</w:t>
                            </w:r>
                            <w:r w:rsidR="00BF5A90" w:rsidRPr="00642B50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Current student____</w:t>
                            </w:r>
                            <w:r w:rsidR="008C4977">
                              <w:rPr>
                                <w:lang w:val="en-US"/>
                              </w:rPr>
                              <w:t>_ OR</w:t>
                            </w:r>
                            <w:r>
                              <w:rPr>
                                <w:lang w:val="en-US"/>
                              </w:rPr>
                              <w:t xml:space="preserve"> Former student_____ OR Current Employee_____</w:t>
                            </w:r>
                            <w:r w:rsidR="00BF5A90" w:rsidRPr="00642B50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AD7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408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06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">
                <v:textbox style="mso-fit-shape-to-text:t">
                  <w:txbxContent>
                    <w:p w14:paraId="22155AAD" w14:textId="51928FC9" w:rsidR="00645E07" w:rsidRDefault="00645E07" w:rsidP="00645E0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Applicant Name: </w:t>
                      </w:r>
                    </w:p>
                    <w:p w14:paraId="70BADF89" w14:textId="4722EE1B" w:rsidR="00645E07" w:rsidRPr="00D42F3E" w:rsidRDefault="00645E07" w:rsidP="00645E07">
                      <w:pPr>
                        <w:rPr>
                          <w:lang w:val="en-US"/>
                        </w:rPr>
                      </w:pPr>
                      <w:r w:rsidRPr="00642B50">
                        <w:rPr>
                          <w:lang w:val="en-US"/>
                        </w:rPr>
                        <w:t>Name of Degree Program:</w:t>
                      </w:r>
                    </w:p>
                    <w:p w14:paraId="19B02BB7" w14:textId="6941716A" w:rsidR="00BF5A90" w:rsidRPr="00642B50" w:rsidRDefault="000221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Select one</w:t>
                      </w:r>
                      <w:r w:rsidR="00BF5A90" w:rsidRPr="00642B50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Current student____</w:t>
                      </w:r>
                      <w:r w:rsidR="008C4977">
                        <w:rPr>
                          <w:lang w:val="en-US"/>
                        </w:rPr>
                        <w:t>_ OR</w:t>
                      </w:r>
                      <w:r>
                        <w:rPr>
                          <w:lang w:val="en-US"/>
                        </w:rPr>
                        <w:t xml:space="preserve"> Former student_____ OR Current Employee_____</w:t>
                      </w:r>
                      <w:r w:rsidR="00BF5A90" w:rsidRPr="00642B50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D2A80D" w14:textId="7485FC32" w:rsidR="000C6A6F" w:rsidRDefault="000C6A6F" w:rsidP="008C06F8">
      <w:pPr>
        <w:rPr>
          <w:lang w:val="en-US"/>
        </w:rPr>
      </w:pPr>
    </w:p>
    <w:p w14:paraId="53290592" w14:textId="2C7E98F6" w:rsidR="000C6A6F" w:rsidRDefault="000C6A6F" w:rsidP="008C06F8">
      <w:pPr>
        <w:rPr>
          <w:lang w:val="en-US"/>
        </w:rPr>
      </w:pPr>
      <w:r>
        <w:rPr>
          <w:lang w:val="en-US"/>
        </w:rPr>
        <w:t xml:space="preserve">This </w:t>
      </w:r>
      <w:r w:rsidR="00D66269">
        <w:rPr>
          <w:lang w:val="en-US"/>
        </w:rPr>
        <w:t>applicant must not only meet the minimum admission requirement</w:t>
      </w:r>
      <w:r w:rsidR="00213A7A">
        <w:rPr>
          <w:lang w:val="en-US"/>
        </w:rPr>
        <w:t xml:space="preserve">s, but </w:t>
      </w:r>
      <w:r w:rsidR="00240CE8">
        <w:rPr>
          <w:lang w:val="en-US"/>
        </w:rPr>
        <w:t xml:space="preserve">also successfully compete for a seat </w:t>
      </w:r>
      <w:r w:rsidR="008C66D7">
        <w:rPr>
          <w:lang w:val="en-US"/>
        </w:rPr>
        <w:t>in the degree</w:t>
      </w:r>
      <w:r w:rsidR="00F50DCD">
        <w:rPr>
          <w:lang w:val="en-US"/>
        </w:rPr>
        <w:t xml:space="preserve"> program</w:t>
      </w:r>
      <w:r w:rsidR="00CC5C83">
        <w:rPr>
          <w:lang w:val="en-US"/>
        </w:rPr>
        <w:t>.</w:t>
      </w:r>
    </w:p>
    <w:p w14:paraId="49D72EA7" w14:textId="5F258951" w:rsidR="004906A4" w:rsidRDefault="004906A4" w:rsidP="008C06F8">
      <w:pPr>
        <w:rPr>
          <w:lang w:val="en-US"/>
        </w:rPr>
      </w:pPr>
    </w:p>
    <w:p w14:paraId="3E11E1A9" w14:textId="2BB03885" w:rsidR="004906A4" w:rsidRDefault="004906A4" w:rsidP="008C06F8">
      <w:pPr>
        <w:rPr>
          <w:lang w:val="en-US"/>
        </w:rPr>
      </w:pPr>
      <w:r>
        <w:rPr>
          <w:lang w:val="en-US"/>
        </w:rPr>
        <w:t xml:space="preserve">If admission is granted, </w:t>
      </w:r>
      <w:r w:rsidR="00392FB6">
        <w:rPr>
          <w:lang w:val="en-US"/>
        </w:rPr>
        <w:t xml:space="preserve">the </w:t>
      </w:r>
      <w:r>
        <w:rPr>
          <w:lang w:val="en-US"/>
        </w:rPr>
        <w:t xml:space="preserve">student will then receive </w:t>
      </w:r>
      <w:r w:rsidR="008458E0">
        <w:rPr>
          <w:lang w:val="en-US"/>
        </w:rPr>
        <w:t xml:space="preserve">further instructions about the </w:t>
      </w:r>
      <w:r w:rsidR="00146774">
        <w:rPr>
          <w:lang w:val="en-US"/>
        </w:rPr>
        <w:t>NORSTIP</w:t>
      </w:r>
      <w:r w:rsidR="008458E0">
        <w:rPr>
          <w:lang w:val="en-US"/>
        </w:rPr>
        <w:t xml:space="preserve"> scholarsh</w:t>
      </w:r>
      <w:r w:rsidR="00D8047D">
        <w:rPr>
          <w:lang w:val="en-US"/>
        </w:rPr>
        <w:t>ip and how it will be disbursed.</w:t>
      </w:r>
    </w:p>
    <w:p w14:paraId="799BFF83" w14:textId="3BF30F3F" w:rsidR="00624A84" w:rsidRDefault="00624A84" w:rsidP="008C06F8">
      <w:pPr>
        <w:rPr>
          <w:lang w:val="en-US"/>
        </w:rPr>
      </w:pPr>
    </w:p>
    <w:p w14:paraId="769CBF39" w14:textId="20FCDA36" w:rsidR="00624A84" w:rsidRDefault="00624A84" w:rsidP="008C06F8">
      <w:pPr>
        <w:rPr>
          <w:lang w:val="en-US"/>
        </w:rPr>
      </w:pPr>
      <w:r>
        <w:rPr>
          <w:lang w:val="en-US"/>
        </w:rPr>
        <w:t>Yours sincerely,</w:t>
      </w:r>
    </w:p>
    <w:p w14:paraId="1F4C0869" w14:textId="42EB5FDD" w:rsidR="00624A84" w:rsidRDefault="00624A84" w:rsidP="008C06F8">
      <w:pPr>
        <w:rPr>
          <w:lang w:val="en-US"/>
        </w:rPr>
      </w:pPr>
    </w:p>
    <w:p w14:paraId="004D7CE4" w14:textId="77777777" w:rsidR="008C4977" w:rsidRDefault="008C4977" w:rsidP="008C06F8">
      <w:pPr>
        <w:rPr>
          <w:lang w:val="en-US"/>
        </w:rPr>
      </w:pPr>
    </w:p>
    <w:p w14:paraId="5AC97235" w14:textId="7D2F3BAF" w:rsidR="00624A84" w:rsidRDefault="00624A84" w:rsidP="008C06F8">
      <w:pPr>
        <w:rPr>
          <w:lang w:val="en-US"/>
        </w:rPr>
      </w:pPr>
    </w:p>
    <w:p w14:paraId="4DB81CE9" w14:textId="488253B8" w:rsidR="008C4977" w:rsidRDefault="008C4977" w:rsidP="008C06F8">
      <w:pPr>
        <w:rPr>
          <w:color w:val="FF0000"/>
          <w:lang w:val="en-GB"/>
        </w:rPr>
      </w:pPr>
      <w:r w:rsidRPr="00786CED">
        <w:rPr>
          <w:color w:val="FF0000"/>
          <w:lang w:val="en-GB"/>
        </w:rPr>
        <w:t xml:space="preserve">[INSERT CONTACT </w:t>
      </w:r>
      <w:r w:rsidR="00F50DCD">
        <w:rPr>
          <w:color w:val="FF0000"/>
          <w:lang w:val="en-GB"/>
        </w:rPr>
        <w:t xml:space="preserve">NAME AND </w:t>
      </w:r>
      <w:r w:rsidRPr="00786CED">
        <w:rPr>
          <w:color w:val="FF0000"/>
          <w:lang w:val="en-GB"/>
        </w:rPr>
        <w:t xml:space="preserve">DETAILS </w:t>
      </w:r>
      <w:r w:rsidR="00F50DCD">
        <w:rPr>
          <w:color w:val="FF0000"/>
          <w:lang w:val="en-GB"/>
        </w:rPr>
        <w:t>OF</w:t>
      </w:r>
      <w:r w:rsidRPr="00786CED">
        <w:rPr>
          <w:color w:val="FF0000"/>
          <w:lang w:val="en-GB"/>
        </w:rPr>
        <w:t xml:space="preserve"> PARTNER UNIVERSITY]</w:t>
      </w:r>
    </w:p>
    <w:p w14:paraId="68511CC0" w14:textId="58AD3FA6" w:rsidR="00392FB6" w:rsidRDefault="00392FB6" w:rsidP="008C06F8">
      <w:pPr>
        <w:rPr>
          <w:lang w:val="en-US"/>
        </w:rPr>
      </w:pPr>
      <w:r>
        <w:rPr>
          <w:lang w:val="en-US"/>
        </w:rPr>
        <w:t>Title</w:t>
      </w:r>
      <w:r w:rsidR="00F50DCD">
        <w:rPr>
          <w:lang w:val="en-US"/>
        </w:rPr>
        <w:t xml:space="preserve"> of Nominating Staff</w:t>
      </w:r>
      <w:r w:rsidR="008C4977">
        <w:rPr>
          <w:lang w:val="en-US"/>
        </w:rPr>
        <w:t xml:space="preserve"> ___________________________________</w:t>
      </w:r>
    </w:p>
    <w:p w14:paraId="3DE38EC6" w14:textId="77777777" w:rsidR="00FB0D7A" w:rsidRDefault="00FB0D7A" w:rsidP="008C06F8">
      <w:pPr>
        <w:rPr>
          <w:lang w:val="en-US"/>
        </w:rPr>
      </w:pPr>
    </w:p>
    <w:p w14:paraId="52A76891" w14:textId="77777777" w:rsidR="00FB0D7A" w:rsidRDefault="00FB0D7A" w:rsidP="008C06F8">
      <w:pPr>
        <w:rPr>
          <w:lang w:val="en-US"/>
        </w:rPr>
      </w:pPr>
    </w:p>
    <w:p w14:paraId="2D6E0ACD" w14:textId="77777777" w:rsidR="00FB0D7A" w:rsidRDefault="00FB0D7A" w:rsidP="008C06F8">
      <w:pPr>
        <w:rPr>
          <w:lang w:val="en-US"/>
        </w:rPr>
      </w:pPr>
    </w:p>
    <w:p w14:paraId="0B253E07" w14:textId="0EA8DFC1" w:rsidR="00FB0D7A" w:rsidRPr="00CE0EE7" w:rsidRDefault="00FB0D7A" w:rsidP="008C06F8">
      <w:pPr>
        <w:rPr>
          <w:lang w:val="en-US"/>
        </w:rPr>
      </w:pPr>
      <w:r>
        <w:rPr>
          <w:lang w:val="en-US"/>
        </w:rPr>
        <w:t xml:space="preserve">Please note, false documentation is grounds for loss of study rights and will be reported to the police. </w:t>
      </w:r>
    </w:p>
    <w:sectPr w:rsidR="00FB0D7A" w:rsidRPr="00CE0EE7" w:rsidSect="008C4977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71" w:right="1134" w:bottom="1985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774B" w14:textId="77777777" w:rsidR="00404634" w:rsidRDefault="00404634" w:rsidP="008C107B">
      <w:r>
        <w:separator/>
      </w:r>
    </w:p>
  </w:endnote>
  <w:endnote w:type="continuationSeparator" w:id="0">
    <w:p w14:paraId="6924131E" w14:textId="77777777" w:rsidR="00404634" w:rsidRDefault="00404634" w:rsidP="008C107B">
      <w:r>
        <w:continuationSeparator/>
      </w:r>
    </w:p>
  </w:endnote>
  <w:endnote w:type="continuationNotice" w:id="1">
    <w:p w14:paraId="6058C1E6" w14:textId="77777777" w:rsidR="00404634" w:rsidRDefault="004046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820D" w14:textId="77777777" w:rsidR="00F1061B" w:rsidRDefault="00F1061B" w:rsidP="007F38E2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14:paraId="0C3DDCE8" w14:textId="77777777" w:rsidR="00F1061B" w:rsidRDefault="00F1061B" w:rsidP="007F38E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08BA" w14:textId="77777777" w:rsidR="00F1061B" w:rsidRPr="0061400D" w:rsidRDefault="00F1061B" w:rsidP="0061400D">
    <w:pPr>
      <w:framePr w:wrap="around" w:vAnchor="page" w:hAnchor="page" w:x="1617" w:y="15792"/>
      <w:rPr>
        <w:rFonts w:ascii="Arial" w:hAnsi="Arial"/>
        <w:sz w:val="18"/>
        <w:szCs w:val="18"/>
      </w:rPr>
    </w:pPr>
    <w:r w:rsidRPr="0061400D">
      <w:rPr>
        <w:rFonts w:ascii="Arial" w:hAnsi="Arial"/>
        <w:sz w:val="18"/>
        <w:szCs w:val="18"/>
      </w:rPr>
      <w:fldChar w:fldCharType="begin"/>
    </w:r>
    <w:r w:rsidRPr="0061400D">
      <w:rPr>
        <w:rFonts w:ascii="Arial" w:hAnsi="Arial"/>
        <w:sz w:val="18"/>
        <w:szCs w:val="18"/>
      </w:rPr>
      <w:instrText xml:space="preserve">PAGE  </w:instrText>
    </w:r>
    <w:r w:rsidRPr="0061400D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3</w:t>
    </w:r>
    <w:r w:rsidRPr="0061400D">
      <w:rPr>
        <w:rFonts w:ascii="Arial" w:hAnsi="Arial"/>
        <w:sz w:val="18"/>
        <w:szCs w:val="18"/>
      </w:rPr>
      <w:fldChar w:fldCharType="end"/>
    </w:r>
  </w:p>
  <w:p w14:paraId="0775ABAE" w14:textId="77777777" w:rsidR="00F1061B" w:rsidRDefault="00F1061B" w:rsidP="007F38E2">
    <w:pPr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3EBCBBE" wp14:editId="37F426FE">
              <wp:simplePos x="0" y="0"/>
              <wp:positionH relativeFrom="page">
                <wp:posOffset>1980565</wp:posOffset>
              </wp:positionH>
              <wp:positionV relativeFrom="page">
                <wp:posOffset>10035752</wp:posOffset>
              </wp:positionV>
              <wp:extent cx="2657263" cy="228600"/>
              <wp:effectExtent l="0" t="0" r="1016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263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4AF1B" w14:textId="77777777" w:rsidR="00F1061B" w:rsidRPr="00CD25B3" w:rsidRDefault="00F1061B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EBCB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5.95pt;margin-top:790.2pt;width:209.25pt;height:18pt;z-index: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" filled="f" stroked="f">
              <v:textbox inset="0,0,0,0">
                <w:txbxContent>
                  <w:p w14:paraId="0884AF1B" w14:textId="77777777" w:rsidR="00F1061B" w:rsidRPr="00CD25B3" w:rsidRDefault="00F1061B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540EA" w14:textId="77777777" w:rsidR="00404634" w:rsidRDefault="00404634" w:rsidP="008C107B">
      <w:r>
        <w:separator/>
      </w:r>
    </w:p>
  </w:footnote>
  <w:footnote w:type="continuationSeparator" w:id="0">
    <w:p w14:paraId="0ED662A7" w14:textId="77777777" w:rsidR="00404634" w:rsidRDefault="00404634" w:rsidP="008C107B">
      <w:r>
        <w:continuationSeparator/>
      </w:r>
    </w:p>
  </w:footnote>
  <w:footnote w:type="continuationNotice" w:id="1">
    <w:p w14:paraId="1B1E6BFB" w14:textId="77777777" w:rsidR="00404634" w:rsidRDefault="004046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3A99" w14:textId="77777777" w:rsidR="00F1061B" w:rsidRDefault="00F1061B">
    <w:r>
      <w:rPr>
        <w:noProof/>
        <w:lang w:val="en-US" w:eastAsia="en-US"/>
      </w:rPr>
      <w:drawing>
        <wp:anchor distT="431800" distB="648335" distL="114300" distR="114300" simplePos="0" relativeHeight="251672576" behindDoc="1" locked="0" layoutInCell="1" allowOverlap="1" wp14:anchorId="3D6DD9C3" wp14:editId="3A47EA14">
          <wp:simplePos x="0" y="0"/>
          <wp:positionH relativeFrom="page">
            <wp:posOffset>648335</wp:posOffset>
          </wp:positionH>
          <wp:positionV relativeFrom="page">
            <wp:posOffset>431800</wp:posOffset>
          </wp:positionV>
          <wp:extent cx="811530" cy="647065"/>
          <wp:effectExtent l="0" t="0" r="1270" b="0"/>
          <wp:wrapTopAndBottom/>
          <wp:docPr id="1635997700" name="Picture 1635997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BU_symbol_500prosent_av 18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7857" w14:textId="0136D17A" w:rsidR="00F1061B" w:rsidRPr="00406FA7" w:rsidRDefault="008C4977" w:rsidP="24BA371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1476375" distB="648335" distL="0" distR="0" simplePos="0" relativeHeight="251661312" behindDoc="0" locked="0" layoutInCell="1" allowOverlap="1" wp14:anchorId="5EE66BC4" wp14:editId="7B56CBB6">
              <wp:simplePos x="0" y="0"/>
              <wp:positionH relativeFrom="page">
                <wp:posOffset>981075</wp:posOffset>
              </wp:positionH>
              <wp:positionV relativeFrom="page">
                <wp:posOffset>1419224</wp:posOffset>
              </wp:positionV>
              <wp:extent cx="1819275" cy="1647825"/>
              <wp:effectExtent l="0" t="0" r="9525" b="9525"/>
              <wp:wrapTopAndBottom/>
              <wp:docPr id="73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64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78042" w14:textId="77777777" w:rsidR="008C4977" w:rsidRPr="0002213A" w:rsidRDefault="008C4977" w:rsidP="008C497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02213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Norwegian University of Life Sciences</w:t>
                          </w:r>
                        </w:p>
                        <w:p w14:paraId="12448CDA" w14:textId="700B00AD" w:rsidR="00F1061B" w:rsidRPr="0003628A" w:rsidRDefault="0003628A" w:rsidP="00D976EC">
                          <w:pPr>
                            <w:spacing w:line="240" w:lineRule="auto"/>
                            <w:rPr>
                              <w:rFonts w:cs="Arial"/>
                              <w:lang w:val="en-US"/>
                            </w:rPr>
                          </w:pPr>
                          <w:r w:rsidRPr="0003628A">
                            <w:rPr>
                              <w:rFonts w:cs="Arial"/>
                              <w:lang w:val="en-US"/>
                            </w:rPr>
                            <w:t>Admission Office</w:t>
                          </w:r>
                        </w:p>
                        <w:p w14:paraId="25E3022E" w14:textId="0BF167AB" w:rsidR="0003628A" w:rsidRPr="0003628A" w:rsidRDefault="0003628A" w:rsidP="00D976EC">
                          <w:pPr>
                            <w:spacing w:line="240" w:lineRule="auto"/>
                            <w:rPr>
                              <w:rFonts w:cs="Arial"/>
                              <w:lang w:val="en-US"/>
                            </w:rPr>
                          </w:pPr>
                          <w:r w:rsidRPr="0003628A">
                            <w:rPr>
                              <w:rFonts w:cs="Arial"/>
                              <w:lang w:val="en-US"/>
                            </w:rPr>
                            <w:t>NMBU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66BC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77.25pt;margin-top:111.75pt;width:143.25pt;height:129.75pt;z-index:251661312;visibility:visible;mso-wrap-style:square;mso-width-percent:0;mso-height-percent:0;mso-wrap-distance-left:0;mso-wrap-distance-top:116.25pt;mso-wrap-distance-right:0;mso-wrap-distance-bottom:51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" filled="f" stroked="f">
              <v:textbox inset="0,0,0,0">
                <w:txbxContent>
                  <w:p w14:paraId="56C78042" w14:textId="77777777" w:rsidR="008C4977" w:rsidRPr="0002213A" w:rsidRDefault="008C4977" w:rsidP="008C4977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r w:rsidRPr="0002213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Norwegian University of Life Sciences</w:t>
                    </w:r>
                  </w:p>
                  <w:p w14:paraId="12448CDA" w14:textId="700B00AD" w:rsidR="00F1061B" w:rsidRPr="0003628A" w:rsidRDefault="0003628A" w:rsidP="00D976EC">
                    <w:pPr>
                      <w:spacing w:line="240" w:lineRule="auto"/>
                      <w:rPr>
                        <w:rFonts w:cs="Arial"/>
                        <w:lang w:val="en-US"/>
                      </w:rPr>
                    </w:pPr>
                    <w:r w:rsidRPr="0003628A">
                      <w:rPr>
                        <w:rFonts w:cs="Arial"/>
                        <w:lang w:val="en-US"/>
                      </w:rPr>
                      <w:t>Admission Office</w:t>
                    </w:r>
                  </w:p>
                  <w:p w14:paraId="25E3022E" w14:textId="0BF167AB" w:rsidR="0003628A" w:rsidRPr="0003628A" w:rsidRDefault="0003628A" w:rsidP="00D976EC">
                    <w:pPr>
                      <w:spacing w:line="240" w:lineRule="auto"/>
                      <w:rPr>
                        <w:rFonts w:cs="Arial"/>
                        <w:lang w:val="en-US"/>
                      </w:rPr>
                    </w:pPr>
                    <w:r w:rsidRPr="0003628A">
                      <w:rPr>
                        <w:rFonts w:cs="Arial"/>
                        <w:lang w:val="en-US"/>
                      </w:rPr>
                      <w:t>NMBU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14677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6EB886" wp14:editId="1CF1A60E">
              <wp:simplePos x="0" y="0"/>
              <wp:positionH relativeFrom="column">
                <wp:posOffset>2375535</wp:posOffset>
              </wp:positionH>
              <wp:positionV relativeFrom="paragraph">
                <wp:posOffset>940435</wp:posOffset>
              </wp:positionV>
              <wp:extent cx="3124200" cy="660400"/>
              <wp:effectExtent l="0" t="0" r="0" b="6350"/>
              <wp:wrapNone/>
              <wp:docPr id="1973548023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8A452" w14:textId="27047A49" w:rsidR="00146774" w:rsidRPr="00527754" w:rsidRDefault="008C4977">
                          <w:pPr>
                            <w:rPr>
                              <w:lang w:val="en-GB"/>
                            </w:rPr>
                          </w:pPr>
                          <w:r w:rsidRPr="00786CED">
                            <w:rPr>
                              <w:color w:val="FF0000"/>
                              <w:lang w:val="en-GB"/>
                            </w:rPr>
                            <w:t xml:space="preserve">[INSERT DETAILS </w:t>
                          </w:r>
                          <w:r>
                            <w:rPr>
                              <w:color w:val="FF0000"/>
                              <w:lang w:val="en-GB"/>
                            </w:rPr>
                            <w:t>OF</w:t>
                          </w:r>
                          <w:r w:rsidRPr="00786CED">
                            <w:rPr>
                              <w:color w:val="FF0000"/>
                              <w:lang w:val="en-GB"/>
                            </w:rPr>
                            <w:t xml:space="preserve"> PARTNER UNIVERSITY]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EB88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9" type="#_x0000_t202" style="position:absolute;margin-left:187.05pt;margin-top:74.05pt;width:246pt;height:5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" fillcolor="white [3201]" stroked="f" strokeweight=".5pt">
              <v:textbox>
                <w:txbxContent>
                  <w:p w14:paraId="3BB8A452" w14:textId="27047A49" w:rsidR="00146774" w:rsidRPr="00527754" w:rsidRDefault="008C4977">
                    <w:pPr>
                      <w:rPr>
                        <w:lang w:val="en-GB"/>
                      </w:rPr>
                    </w:pPr>
                    <w:r w:rsidRPr="00786CED">
                      <w:rPr>
                        <w:color w:val="FF0000"/>
                        <w:lang w:val="en-GB"/>
                      </w:rPr>
                      <w:t xml:space="preserve">[INSERT DETAILS </w:t>
                    </w:r>
                    <w:r>
                      <w:rPr>
                        <w:color w:val="FF0000"/>
                        <w:lang w:val="en-GB"/>
                      </w:rPr>
                      <w:t>OF</w:t>
                    </w:r>
                    <w:r w:rsidRPr="00786CED">
                      <w:rPr>
                        <w:color w:val="FF0000"/>
                        <w:lang w:val="en-GB"/>
                      </w:rPr>
                      <w:t xml:space="preserve"> PARTNER UNIVERSITY]</w:t>
                    </w:r>
                  </w:p>
                </w:txbxContent>
              </v:textbox>
            </v:shape>
          </w:pict>
        </mc:Fallback>
      </mc:AlternateContent>
    </w:r>
    <w:r w:rsidR="24BA371C">
      <w:rPr>
        <w:lang w:val="en-US"/>
      </w:rPr>
      <w:t>NOR</w:t>
    </w:r>
    <w:r w:rsidR="00146774">
      <w:rPr>
        <w:lang w:val="en-US"/>
      </w:rPr>
      <w:t>STIP</w:t>
    </w:r>
    <w:r w:rsidR="24BA371C">
      <w:rPr>
        <w:lang w:val="en-US"/>
      </w:rPr>
      <w:t xml:space="preserve"> Scholarship </w:t>
    </w:r>
    <w:r w:rsidR="00696250">
      <w:rPr>
        <w:lang w:val="en-US"/>
      </w:rPr>
      <w:t>Nomination</w:t>
    </w:r>
  </w:p>
  <w:p w14:paraId="1AF5566F" w14:textId="4F2E9A45" w:rsidR="00F1061B" w:rsidRDefault="00F1061B" w:rsidP="00695FA8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EB5596" wp14:editId="37457D1B">
              <wp:simplePos x="0" y="0"/>
              <wp:positionH relativeFrom="page">
                <wp:posOffset>5526405</wp:posOffset>
              </wp:positionH>
              <wp:positionV relativeFrom="page">
                <wp:posOffset>2548256</wp:posOffset>
              </wp:positionV>
              <wp:extent cx="1092200" cy="338878"/>
              <wp:effectExtent l="0" t="0" r="0" b="17145"/>
              <wp:wrapTopAndBottom/>
              <wp:docPr id="75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  <a:ext uri="{FAA26D3D-D897-4be2-8F04-BA451C77F1D7}">
                          <ma14:placeholder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33B8E4C" w14:textId="0C6F8D1B" w:rsidR="00F1061B" w:rsidRPr="00463973" w:rsidRDefault="00F1061B" w:rsidP="008C4977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 w:rsidR="003D2DE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ate</w:t>
                          </w:r>
                          <w:r w:rsidR="008C4977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EB5596" id="_x0000_s1030" type="#_x0000_t202" style="position:absolute;margin-left:435.15pt;margin-top:200.65pt;width:86pt;height:26.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" filled="f" stroked="f">
              <v:textbox inset="0,0,0,0">
                <w:txbxContent>
                  <w:p w14:paraId="433B8E4C" w14:textId="0C6F8D1B" w:rsidR="00F1061B" w:rsidRPr="00463973" w:rsidRDefault="00F1061B" w:rsidP="008C4977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 w:rsidR="003D2DEF">
                      <w:rPr>
                        <w:rFonts w:ascii="Arial" w:eastAsia="Arial" w:hAnsi="Arial" w:cs="Arial"/>
                        <w:sz w:val="18"/>
                        <w:szCs w:val="18"/>
                      </w:rPr>
                      <w:t>ate</w:t>
                    </w:r>
                    <w:r w:rsidR="008C4977">
                      <w:rPr>
                        <w:rFonts w:ascii="Arial" w:eastAsia="Arial" w:hAnsi="Arial" w:cs="Arial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16973" wp14:editId="21674D81">
              <wp:simplePos x="0" y="0"/>
              <wp:positionH relativeFrom="page">
                <wp:posOffset>5526405</wp:posOffset>
              </wp:positionH>
              <wp:positionV relativeFrom="page">
                <wp:posOffset>2023745</wp:posOffset>
              </wp:positionV>
              <wp:extent cx="1092200" cy="389255"/>
              <wp:effectExtent l="0" t="0" r="0" b="17145"/>
              <wp:wrapTopAndBottom/>
              <wp:docPr id="75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  <a:ext uri="{FAA26D3D-D897-4be2-8F04-BA451C77F1D7}">
                          <ma14:placeholder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14="http://schemas.microsoft.com/office/drawing/2010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BF84419" w14:textId="77777777" w:rsidR="00F1061B" w:rsidRPr="00463973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16973" id="_x0000_s1031" type="#_x0000_t202" style="position:absolute;margin-left:435.15pt;margin-top:159.35pt;width:86pt;height:30.6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" filled="f" stroked="f">
              <v:textbox inset="0,0,0,0">
                <w:txbxContent>
                  <w:p w14:paraId="7BF84419" w14:textId="77777777" w:rsidR="00F1061B" w:rsidRPr="00463973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269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9C0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547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A4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5A5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2E0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5C9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5CA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CC3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16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F81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4470E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CA2087"/>
    <w:multiLevelType w:val="hybridMultilevel"/>
    <w:tmpl w:val="0BEEF4F6"/>
    <w:lvl w:ilvl="0" w:tplc="261EC04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279C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D5767"/>
    <w:multiLevelType w:val="multilevel"/>
    <w:tmpl w:val="16B0C066"/>
    <w:styleLink w:val="NMBU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C15FD"/>
    <w:multiLevelType w:val="hybridMultilevel"/>
    <w:tmpl w:val="16B0C066"/>
    <w:lvl w:ilvl="0" w:tplc="B54EF0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31564"/>
    <w:multiLevelType w:val="hybridMultilevel"/>
    <w:tmpl w:val="897C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3A77E2"/>
    <w:multiLevelType w:val="hybridMultilevel"/>
    <w:tmpl w:val="CE02B14E"/>
    <w:lvl w:ilvl="0" w:tplc="261EC04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DC7F16"/>
    <w:multiLevelType w:val="multilevel"/>
    <w:tmpl w:val="16B0C066"/>
    <w:numStyleLink w:val="NMBU"/>
  </w:abstractNum>
  <w:num w:numId="1" w16cid:durableId="14160259">
    <w:abstractNumId w:val="12"/>
  </w:num>
  <w:num w:numId="2" w16cid:durableId="195391402">
    <w:abstractNumId w:val="17"/>
  </w:num>
  <w:num w:numId="3" w16cid:durableId="1662350093">
    <w:abstractNumId w:val="16"/>
  </w:num>
  <w:num w:numId="4" w16cid:durableId="902837178">
    <w:abstractNumId w:val="15"/>
  </w:num>
  <w:num w:numId="5" w16cid:durableId="592589267">
    <w:abstractNumId w:val="14"/>
  </w:num>
  <w:num w:numId="6" w16cid:durableId="595023445">
    <w:abstractNumId w:val="18"/>
  </w:num>
  <w:num w:numId="7" w16cid:durableId="480653558">
    <w:abstractNumId w:val="13"/>
  </w:num>
  <w:num w:numId="8" w16cid:durableId="159470339">
    <w:abstractNumId w:val="11"/>
  </w:num>
  <w:num w:numId="9" w16cid:durableId="1633052862">
    <w:abstractNumId w:val="10"/>
  </w:num>
  <w:num w:numId="10" w16cid:durableId="1566600949">
    <w:abstractNumId w:val="8"/>
  </w:num>
  <w:num w:numId="11" w16cid:durableId="1220743640">
    <w:abstractNumId w:val="7"/>
  </w:num>
  <w:num w:numId="12" w16cid:durableId="1939022364">
    <w:abstractNumId w:val="6"/>
  </w:num>
  <w:num w:numId="13" w16cid:durableId="1455246273">
    <w:abstractNumId w:val="5"/>
  </w:num>
  <w:num w:numId="14" w16cid:durableId="619995898">
    <w:abstractNumId w:val="9"/>
  </w:num>
  <w:num w:numId="15" w16cid:durableId="160854528">
    <w:abstractNumId w:val="4"/>
  </w:num>
  <w:num w:numId="16" w16cid:durableId="2029062514">
    <w:abstractNumId w:val="3"/>
  </w:num>
  <w:num w:numId="17" w16cid:durableId="719552224">
    <w:abstractNumId w:val="2"/>
  </w:num>
  <w:num w:numId="18" w16cid:durableId="1428229193">
    <w:abstractNumId w:val="1"/>
  </w:num>
  <w:num w:numId="19" w16cid:durableId="15959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A"/>
    <w:rsid w:val="0002213A"/>
    <w:rsid w:val="0003628A"/>
    <w:rsid w:val="00080A11"/>
    <w:rsid w:val="00086D23"/>
    <w:rsid w:val="000C6A6F"/>
    <w:rsid w:val="000E05A1"/>
    <w:rsid w:val="00145973"/>
    <w:rsid w:val="00146774"/>
    <w:rsid w:val="001B05EF"/>
    <w:rsid w:val="001E21F6"/>
    <w:rsid w:val="00213A7A"/>
    <w:rsid w:val="00223AC5"/>
    <w:rsid w:val="002337F9"/>
    <w:rsid w:val="00240CE8"/>
    <w:rsid w:val="002559FD"/>
    <w:rsid w:val="002739E5"/>
    <w:rsid w:val="002C7A28"/>
    <w:rsid w:val="0031473E"/>
    <w:rsid w:val="00332908"/>
    <w:rsid w:val="00392FB6"/>
    <w:rsid w:val="003C7353"/>
    <w:rsid w:val="003D2DEF"/>
    <w:rsid w:val="003E3EB9"/>
    <w:rsid w:val="00404634"/>
    <w:rsid w:val="00406FA7"/>
    <w:rsid w:val="00460C93"/>
    <w:rsid w:val="004906A4"/>
    <w:rsid w:val="00494F15"/>
    <w:rsid w:val="00497EB7"/>
    <w:rsid w:val="004A1203"/>
    <w:rsid w:val="004C7775"/>
    <w:rsid w:val="004F0923"/>
    <w:rsid w:val="0050344D"/>
    <w:rsid w:val="005146D5"/>
    <w:rsid w:val="00520B64"/>
    <w:rsid w:val="00527754"/>
    <w:rsid w:val="005D4C9C"/>
    <w:rsid w:val="0061400D"/>
    <w:rsid w:val="00624A84"/>
    <w:rsid w:val="00642B50"/>
    <w:rsid w:val="00645E07"/>
    <w:rsid w:val="00663BAA"/>
    <w:rsid w:val="00695FA8"/>
    <w:rsid w:val="00696250"/>
    <w:rsid w:val="006B28D1"/>
    <w:rsid w:val="006E5E31"/>
    <w:rsid w:val="007151B3"/>
    <w:rsid w:val="00721AA5"/>
    <w:rsid w:val="00743134"/>
    <w:rsid w:val="00752065"/>
    <w:rsid w:val="00757231"/>
    <w:rsid w:val="00780662"/>
    <w:rsid w:val="007A1E2B"/>
    <w:rsid w:val="007F38E2"/>
    <w:rsid w:val="0080436D"/>
    <w:rsid w:val="00834EA0"/>
    <w:rsid w:val="008458E0"/>
    <w:rsid w:val="008557EE"/>
    <w:rsid w:val="008825B3"/>
    <w:rsid w:val="008A492B"/>
    <w:rsid w:val="008C06F8"/>
    <w:rsid w:val="008C107B"/>
    <w:rsid w:val="008C4977"/>
    <w:rsid w:val="008C66D7"/>
    <w:rsid w:val="008D554A"/>
    <w:rsid w:val="008E1D45"/>
    <w:rsid w:val="008F13CE"/>
    <w:rsid w:val="009D5C60"/>
    <w:rsid w:val="00A353F9"/>
    <w:rsid w:val="00A7795B"/>
    <w:rsid w:val="00AD0E0B"/>
    <w:rsid w:val="00AE5824"/>
    <w:rsid w:val="00B01DA9"/>
    <w:rsid w:val="00B259D2"/>
    <w:rsid w:val="00B923C0"/>
    <w:rsid w:val="00BE0E25"/>
    <w:rsid w:val="00BE4C82"/>
    <w:rsid w:val="00BF5A90"/>
    <w:rsid w:val="00C23948"/>
    <w:rsid w:val="00C446A9"/>
    <w:rsid w:val="00C96BD4"/>
    <w:rsid w:val="00CB4852"/>
    <w:rsid w:val="00CC5C83"/>
    <w:rsid w:val="00CD25B3"/>
    <w:rsid w:val="00CD786C"/>
    <w:rsid w:val="00CE0EE7"/>
    <w:rsid w:val="00CE3D3E"/>
    <w:rsid w:val="00CF0472"/>
    <w:rsid w:val="00D42F3E"/>
    <w:rsid w:val="00D43030"/>
    <w:rsid w:val="00D66269"/>
    <w:rsid w:val="00D759C3"/>
    <w:rsid w:val="00D80119"/>
    <w:rsid w:val="00D8047D"/>
    <w:rsid w:val="00D828A6"/>
    <w:rsid w:val="00D976EC"/>
    <w:rsid w:val="00E30F5E"/>
    <w:rsid w:val="00E5790F"/>
    <w:rsid w:val="00E70E26"/>
    <w:rsid w:val="00E92161"/>
    <w:rsid w:val="00EB1E4C"/>
    <w:rsid w:val="00EB22A0"/>
    <w:rsid w:val="00EB5D85"/>
    <w:rsid w:val="00EE05E5"/>
    <w:rsid w:val="00EE0607"/>
    <w:rsid w:val="00F050DE"/>
    <w:rsid w:val="00F1061B"/>
    <w:rsid w:val="00F50DCD"/>
    <w:rsid w:val="00F86791"/>
    <w:rsid w:val="00F8701C"/>
    <w:rsid w:val="00F90160"/>
    <w:rsid w:val="00F93CE6"/>
    <w:rsid w:val="00F93E44"/>
    <w:rsid w:val="00FB0D7A"/>
    <w:rsid w:val="24B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29D861"/>
  <w14:defaultImageDpi w14:val="300"/>
  <w15:docId w15:val="{96956FD7-74B8-4CA9-AC23-C55F6178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MBU brødtekst"/>
    <w:uiPriority w:val="1"/>
    <w:qFormat/>
    <w:rsid w:val="00F1061B"/>
    <w:pPr>
      <w:widowControl w:val="0"/>
      <w:spacing w:line="280" w:lineRule="exact"/>
    </w:pPr>
    <w:rPr>
      <w:rFonts w:eastAsiaTheme="minorHAnsi"/>
      <w:sz w:val="22"/>
      <w:szCs w:val="22"/>
    </w:rPr>
  </w:style>
  <w:style w:type="paragraph" w:styleId="Overskrift1">
    <w:name w:val="heading 1"/>
    <w:aliases w:val="NMBU Heading 1"/>
    <w:basedOn w:val="Normal"/>
    <w:next w:val="Normal"/>
    <w:link w:val="Overskrift1Tegn"/>
    <w:uiPriority w:val="9"/>
    <w:rsid w:val="00F1061B"/>
    <w:pPr>
      <w:keepNext/>
      <w:keepLines/>
      <w:spacing w:line="420" w:lineRule="exact"/>
      <w:outlineLvl w:val="0"/>
    </w:pPr>
    <w:rPr>
      <w:rFonts w:ascii="Arial" w:eastAsiaTheme="majorEastAsia" w:hAnsi="Arial" w:cstheme="majorBidi"/>
      <w:bCs/>
      <w:sz w:val="30"/>
      <w:szCs w:val="32"/>
      <w:lang w:val="en-US"/>
    </w:rPr>
  </w:style>
  <w:style w:type="paragraph" w:styleId="Overskrift2">
    <w:name w:val="heading 2"/>
    <w:aliases w:val="NMBU Heading 2"/>
    <w:basedOn w:val="Normal"/>
    <w:next w:val="Normal"/>
    <w:link w:val="Overskrift2Tegn"/>
    <w:uiPriority w:val="9"/>
    <w:unhideWhenUsed/>
    <w:rsid w:val="004F0923"/>
    <w:pPr>
      <w:keepNext/>
      <w:keepLines/>
      <w:spacing w:before="28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Overskrift3">
    <w:name w:val="heading 3"/>
    <w:aliases w:val="NMBU Heading 3"/>
    <w:basedOn w:val="Normal"/>
    <w:next w:val="Normal"/>
    <w:link w:val="Overskrift3Tegn"/>
    <w:uiPriority w:val="9"/>
    <w:unhideWhenUsed/>
    <w:rsid w:val="004F0923"/>
    <w:pPr>
      <w:keepNext/>
      <w:keepLines/>
      <w:spacing w:before="280"/>
      <w:outlineLvl w:val="2"/>
    </w:pPr>
    <w:rPr>
      <w:rFonts w:ascii="Arial" w:eastAsiaTheme="majorEastAsia" w:hAnsi="Arial" w:cstheme="majorBidi"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F09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F0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F09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F09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Overskrift7"/>
    <w:next w:val="Normal"/>
    <w:link w:val="Overskrift8Tegn"/>
    <w:uiPriority w:val="9"/>
    <w:unhideWhenUsed/>
    <w:qFormat/>
    <w:rsid w:val="004F0923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C446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90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90F"/>
    <w:rPr>
      <w:rFonts w:ascii="Lucida Grande" w:eastAsiaTheme="minorHAnsi" w:hAnsi="Lucida Grande" w:cs="Lucida Grande"/>
      <w:sz w:val="18"/>
      <w:szCs w:val="18"/>
    </w:rPr>
  </w:style>
  <w:style w:type="character" w:customStyle="1" w:styleId="Overskrift3Tegn">
    <w:name w:val="Overskrift 3 Tegn"/>
    <w:aliases w:val="NMBU Heading 3 Tegn"/>
    <w:basedOn w:val="Standardskriftforavsnitt"/>
    <w:link w:val="Overskrift3"/>
    <w:uiPriority w:val="9"/>
    <w:rsid w:val="004F0923"/>
    <w:rPr>
      <w:rFonts w:ascii="Arial" w:eastAsiaTheme="majorEastAsia" w:hAnsi="Arial" w:cstheme="majorBidi"/>
      <w:bCs/>
      <w:sz w:val="20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09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Overskrift2Tegn">
    <w:name w:val="Overskrift 2 Tegn"/>
    <w:aliases w:val="NMBU Heading 2 Tegn"/>
    <w:basedOn w:val="Standardskriftforavsnitt"/>
    <w:link w:val="Overskrift2"/>
    <w:uiPriority w:val="9"/>
    <w:rsid w:val="004F0923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1Tegn">
    <w:name w:val="Overskrift 1 Tegn"/>
    <w:aliases w:val="NMBU Heading 1 Tegn"/>
    <w:basedOn w:val="Standardskriftforavsnitt"/>
    <w:link w:val="Overskrift1"/>
    <w:uiPriority w:val="9"/>
    <w:rsid w:val="004F0923"/>
    <w:rPr>
      <w:rFonts w:ascii="Arial" w:eastAsiaTheme="majorEastAsia" w:hAnsi="Arial" w:cstheme="majorBidi"/>
      <w:bCs/>
      <w:sz w:val="30"/>
      <w:szCs w:val="32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F09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NMBUSitat">
    <w:name w:val="NMBU Sitat"/>
    <w:basedOn w:val="Normal"/>
    <w:uiPriority w:val="1"/>
    <w:qFormat/>
    <w:rsid w:val="00F1061B"/>
    <w:pPr>
      <w:spacing w:before="280"/>
      <w:ind w:left="284"/>
    </w:pPr>
    <w:rPr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F092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NMBU">
    <w:name w:val="NMBU"/>
    <w:uiPriority w:val="99"/>
    <w:rsid w:val="0080436D"/>
    <w:pPr>
      <w:numPr>
        <w:numId w:val="5"/>
      </w:numPr>
    </w:pPr>
  </w:style>
  <w:style w:type="character" w:customStyle="1" w:styleId="Overskrift8Tegn">
    <w:name w:val="Overskrift 8 Tegn"/>
    <w:basedOn w:val="Standardskriftforavsnitt"/>
    <w:link w:val="Overskrift8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C44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3D2DEF"/>
    <w:pPr>
      <w:tabs>
        <w:tab w:val="center" w:pos="4153"/>
        <w:tab w:val="right" w:pos="830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2DEF"/>
    <w:rPr>
      <w:rFonts w:eastAsiaTheme="minorHAnsi"/>
      <w:sz w:val="22"/>
      <w:szCs w:val="22"/>
    </w:rPr>
  </w:style>
  <w:style w:type="paragraph" w:styleId="Ingenmellomrom">
    <w:name w:val="No Spacing"/>
    <w:link w:val="IngenmellomromTegn"/>
    <w:uiPriority w:val="1"/>
    <w:qFormat/>
    <w:rsid w:val="00D42F3E"/>
    <w:rPr>
      <w:sz w:val="22"/>
      <w:szCs w:val="22"/>
      <w:lang w:val="en-US"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42F3E"/>
    <w:rPr>
      <w:sz w:val="22"/>
      <w:szCs w:val="22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23948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94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mbi\Downloads\nmbu-brevark-eng-4-2-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28db2-4ad2-4188-9059-e3baf3defdde">
      <Terms xmlns="http://schemas.microsoft.com/office/infopath/2007/PartnerControls"/>
    </lcf76f155ced4ddcb4097134ff3c332f>
    <TaxCatchAll xmlns="943a3f0a-c6e6-44b8-bada-793cacc55b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DD5ED8595B49AF99151602648543" ma:contentTypeVersion="16" ma:contentTypeDescription="Opprett et nytt dokument." ma:contentTypeScope="" ma:versionID="c6904cfc2cd29106fbd94f25630161b4">
  <xsd:schema xmlns:xsd="http://www.w3.org/2001/XMLSchema" xmlns:xs="http://www.w3.org/2001/XMLSchema" xmlns:p="http://schemas.microsoft.com/office/2006/metadata/properties" xmlns:ns2="acf28db2-4ad2-4188-9059-e3baf3defdde" xmlns:ns3="943a3f0a-c6e6-44b8-bada-793cacc55be0" targetNamespace="http://schemas.microsoft.com/office/2006/metadata/properties" ma:root="true" ma:fieldsID="934bd3fbf560c96dc74a94e5266d9e06" ns2:_="" ns3:_="">
    <xsd:import namespace="acf28db2-4ad2-4188-9059-e3baf3defdde"/>
    <xsd:import namespace="943a3f0a-c6e6-44b8-bada-793cacc5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8db2-4ad2-4188-9059-e3baf3de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3f0a-c6e6-44b8-bada-793cacc55b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e9235b-5d55-4a89-af17-93a6f8964e9c}" ma:internalName="TaxCatchAll" ma:showField="CatchAllData" ma:web="943a3f0a-c6e6-44b8-bada-793cacc55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808A-C738-4E39-ADC7-C3BE7B11ECB1}">
  <ds:schemaRefs>
    <ds:schemaRef ds:uri="http://schemas.microsoft.com/office/2006/metadata/properties"/>
    <ds:schemaRef ds:uri="http://schemas.microsoft.com/office/infopath/2007/PartnerControls"/>
    <ds:schemaRef ds:uri="acf28db2-4ad2-4188-9059-e3baf3defdde"/>
    <ds:schemaRef ds:uri="943a3f0a-c6e6-44b8-bada-793cacc55be0"/>
  </ds:schemaRefs>
</ds:datastoreItem>
</file>

<file path=customXml/itemProps2.xml><?xml version="1.0" encoding="utf-8"?>
<ds:datastoreItem xmlns:ds="http://schemas.openxmlformats.org/officeDocument/2006/customXml" ds:itemID="{1D2E07EC-F037-4E15-BFCB-D6146602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28db2-4ad2-4188-9059-e3baf3defdde"/>
    <ds:schemaRef ds:uri="943a3f0a-c6e6-44b8-bada-793cacc55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7BE95-9F8D-4546-B79D-7DBBCCD48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6A7F1-814B-4C4C-B297-478911A9D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nmbu-brevark-eng-4-2-2014</Template>
  <TotalTime>32</TotalTime>
  <Pages>1</Pages>
  <Words>110</Words>
  <Characters>586</Characters>
  <Application>Microsoft Office Word</Application>
  <DocSecurity>0</DocSecurity>
  <Lines>4</Lines>
  <Paragraphs>1</Paragraphs>
  <ScaleCrop>false</ScaleCrop>
  <Company>UMB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Veronica Bischof</dc:creator>
  <cp:keywords/>
  <dc:description/>
  <cp:lastModifiedBy>Tendai Chella Bengtsson</cp:lastModifiedBy>
  <cp:revision>11</cp:revision>
  <cp:lastPrinted>2014-02-04T11:22:00Z</cp:lastPrinted>
  <dcterms:created xsi:type="dcterms:W3CDTF">2024-10-30T08:37:00Z</dcterms:created>
  <dcterms:modified xsi:type="dcterms:W3CDTF">2024-10-31T08:40:00Z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2022-06-15T10:22:34Z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73a2064d-7c9e-45e6-8277-a6d52e948c77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0x0101001D1BDD5ED8595B49AF99151602648543</vt:lpwstr>
  </property>
  <property fmtid="{D5CDD505-2E9C-101B-9397-08002B2CF9AE}" pid="10" name="MediaServiceImageTags">
    <vt:lpwstr/>
  </property>
</Properties>
</file>