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0B5" w14:textId="77777777" w:rsidR="000F0FE2" w:rsidRPr="00015818" w:rsidRDefault="000F0FE2" w:rsidP="00B92CE2">
      <w:pPr>
        <w:pStyle w:val="Heading2"/>
        <w:spacing w:before="0"/>
        <w:rPr>
          <w:lang w:val="en-GB"/>
        </w:rPr>
      </w:pPr>
      <w:r w:rsidRPr="00015818">
        <w:rPr>
          <w:lang w:val="en-GB"/>
        </w:rPr>
        <w:t xml:space="preserve">Curriculum vitae with track record </w:t>
      </w:r>
      <w:r w:rsidRPr="00015818">
        <w:rPr>
          <w:sz w:val="28"/>
          <w:szCs w:val="28"/>
          <w:lang w:val="en-GB"/>
        </w:rPr>
        <w:t>(for researchers)</w:t>
      </w:r>
    </w:p>
    <w:p w14:paraId="5DF3AB6A" w14:textId="77777777" w:rsidR="000F0FE2" w:rsidRPr="00015818" w:rsidRDefault="000F0FE2" w:rsidP="00B9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 w:rsidRPr="00015818">
        <w:rPr>
          <w:rFonts w:ascii="Wingdings" w:hAnsi="Wingdings"/>
          <w:color w:val="FF0000"/>
          <w:lang w:val="en-GB"/>
        </w:rPr>
        <w:t></w:t>
      </w:r>
      <w:r w:rsidRPr="00015818">
        <w:rPr>
          <w:rFonts w:ascii="Wingdings" w:hAnsi="Wingdings"/>
          <w:color w:val="FF0000"/>
          <w:lang w:val="en-GB"/>
        </w:rPr>
        <w:t></w:t>
      </w:r>
      <w:r w:rsidRPr="00015818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6803DB6B" w14:textId="77777777" w:rsidR="000F0FE2" w:rsidRPr="00015818" w:rsidRDefault="000F0FE2" w:rsidP="00B9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015818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1931D3C8" w14:textId="77777777" w:rsidR="00512352" w:rsidRPr="00015818" w:rsidRDefault="00512352" w:rsidP="00512352">
      <w:pPr>
        <w:rPr>
          <w:lang w:val="en-GB"/>
        </w:rPr>
      </w:pPr>
      <w:bookmarkStart w:id="0" w:name="_Hlk12017130"/>
    </w:p>
    <w:p w14:paraId="770596DF" w14:textId="0799251F" w:rsidR="000F0FE2" w:rsidRPr="00015818" w:rsidRDefault="000F0FE2" w:rsidP="00B92CE2">
      <w:pPr>
        <w:rPr>
          <w:b/>
          <w:bCs/>
          <w:lang w:val="en-GB"/>
        </w:rPr>
      </w:pPr>
      <w:r w:rsidRPr="00015818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015818" w14:paraId="0F01C879" w14:textId="77777777" w:rsidTr="0051235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C79E4A5" w14:textId="617FBFC4" w:rsidR="000F0FE2" w:rsidRPr="00015818" w:rsidRDefault="00EC6EE5" w:rsidP="00B92CE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Full name</w:t>
            </w:r>
          </w:p>
        </w:tc>
        <w:tc>
          <w:tcPr>
            <w:tcW w:w="6514" w:type="dxa"/>
            <w:gridSpan w:val="3"/>
          </w:tcPr>
          <w:p w14:paraId="5B455CB1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</w:tr>
      <w:tr w:rsidR="000F0FE2" w:rsidRPr="00015818" w14:paraId="1CD593EB" w14:textId="77777777" w:rsidTr="0051235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2747916" w14:textId="1C61C13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Date of birth</w:t>
            </w:r>
          </w:p>
        </w:tc>
        <w:tc>
          <w:tcPr>
            <w:tcW w:w="3969" w:type="dxa"/>
          </w:tcPr>
          <w:p w14:paraId="5956247F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2FE5E" w14:textId="6D3E0C81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Sex</w:t>
            </w:r>
          </w:p>
        </w:tc>
        <w:tc>
          <w:tcPr>
            <w:tcW w:w="1695" w:type="dxa"/>
          </w:tcPr>
          <w:p w14:paraId="4BA53B02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</w:tr>
      <w:tr w:rsidR="000F0FE2" w:rsidRPr="00015818" w14:paraId="0D268AFA" w14:textId="77777777" w:rsidTr="0051235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8987031" w14:textId="0072B38B" w:rsidR="000F0FE2" w:rsidRPr="00015818" w:rsidDel="00C4026B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Nationality</w:t>
            </w:r>
          </w:p>
        </w:tc>
        <w:tc>
          <w:tcPr>
            <w:tcW w:w="6514" w:type="dxa"/>
            <w:gridSpan w:val="3"/>
          </w:tcPr>
          <w:p w14:paraId="1B14EF21" w14:textId="77777777" w:rsidR="000F0FE2" w:rsidRPr="00015818" w:rsidDel="00EA2B35" w:rsidRDefault="000F0FE2" w:rsidP="00B92CE2">
            <w:pPr>
              <w:rPr>
                <w:rFonts w:cstheme="minorHAnsi"/>
                <w:lang w:val="en-GB"/>
              </w:rPr>
            </w:pPr>
          </w:p>
        </w:tc>
      </w:tr>
      <w:tr w:rsidR="000F0FE2" w:rsidRPr="008E345A" w14:paraId="32C0F002" w14:textId="77777777" w:rsidTr="00512352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1AAE3EF6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 xml:space="preserve">Researcher unique identifier(s) </w:t>
            </w:r>
            <w:r w:rsidRPr="00015818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015818">
              <w:rPr>
                <w:rFonts w:cstheme="minorHAnsi"/>
                <w:lang w:val="en-GB"/>
              </w:rPr>
              <w:t>ResearcherID</w:t>
            </w:r>
            <w:proofErr w:type="spellEnd"/>
            <w:r w:rsidRPr="00015818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29B2284E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</w:tr>
      <w:tr w:rsidR="000F0FE2" w:rsidRPr="00015818" w14:paraId="614DE204" w14:textId="77777777" w:rsidTr="0051235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EC454FE" w14:textId="7CB0BA52" w:rsidR="000F0FE2" w:rsidRPr="008E345A" w:rsidRDefault="000F0FE2" w:rsidP="00B92CE2">
            <w:pPr>
              <w:rPr>
                <w:rFonts w:cstheme="minorHAnsi"/>
              </w:rPr>
            </w:pPr>
            <w:r w:rsidRPr="008E345A">
              <w:rPr>
                <w:rFonts w:cstheme="minorHAnsi"/>
              </w:rPr>
              <w:t xml:space="preserve">URL for personal </w:t>
            </w:r>
            <w:proofErr w:type="gramStart"/>
            <w:r w:rsidRPr="008E345A">
              <w:rPr>
                <w:rFonts w:cstheme="minorHAnsi"/>
              </w:rPr>
              <w:t>website</w:t>
            </w:r>
            <w:proofErr w:type="gramEnd"/>
            <w:r w:rsidR="00224B8F" w:rsidRPr="008E345A">
              <w:rPr>
                <w:rFonts w:cstheme="minorHAnsi"/>
              </w:rPr>
              <w:t>, LinkedIn etc.</w:t>
            </w:r>
            <w:r w:rsidRPr="008E345A">
              <w:rPr>
                <w:rFonts w:cstheme="minorHAnsi"/>
              </w:rPr>
              <w:t xml:space="preserve">: </w:t>
            </w:r>
          </w:p>
        </w:tc>
        <w:tc>
          <w:tcPr>
            <w:tcW w:w="6514" w:type="dxa"/>
            <w:gridSpan w:val="3"/>
          </w:tcPr>
          <w:p w14:paraId="3CFD6D10" w14:textId="77777777" w:rsidR="000F0FE2" w:rsidRPr="008E345A" w:rsidRDefault="000F0FE2" w:rsidP="00B92CE2">
            <w:pPr>
              <w:rPr>
                <w:rFonts w:cstheme="minorHAnsi"/>
              </w:rPr>
            </w:pPr>
          </w:p>
        </w:tc>
      </w:tr>
    </w:tbl>
    <w:p w14:paraId="5E5730AA" w14:textId="16F6D9C3" w:rsidR="00512352" w:rsidRPr="008E345A" w:rsidRDefault="00512352" w:rsidP="00512352"/>
    <w:p w14:paraId="2CA9CC26" w14:textId="77777777" w:rsidR="00074143" w:rsidRPr="00015818" w:rsidRDefault="00074143" w:rsidP="00074143">
      <w:pPr>
        <w:rPr>
          <w:rFonts w:cstheme="minorHAnsi"/>
          <w:b/>
          <w:sz w:val="24"/>
          <w:szCs w:val="24"/>
          <w:lang w:val="en-GB"/>
        </w:rPr>
      </w:pPr>
      <w:r w:rsidRPr="00015818">
        <w:rPr>
          <w:rFonts w:cstheme="minorHAnsi"/>
          <w:b/>
          <w:sz w:val="24"/>
          <w:szCs w:val="24"/>
          <w:lang w:val="en-GB"/>
        </w:rPr>
        <w:t xml:space="preserve">Positions - current and previous </w:t>
      </w:r>
    </w:p>
    <w:p w14:paraId="090993A4" w14:textId="77777777" w:rsidR="00074143" w:rsidRPr="00015818" w:rsidRDefault="00074143" w:rsidP="00074143">
      <w:pPr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(</w:t>
      </w:r>
      <w:r w:rsidRPr="00015818">
        <w:rPr>
          <w:rFonts w:cstheme="minorHAnsi"/>
          <w:i/>
          <w:lang w:val="en-GB"/>
        </w:rPr>
        <w:t>Academic sector/research institutes/industrial sector/public sector/other)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074143" w:rsidRPr="00015818" w14:paraId="06BDC3B0" w14:textId="77777777" w:rsidTr="00B02545">
        <w:tc>
          <w:tcPr>
            <w:tcW w:w="1271" w:type="dxa"/>
            <w:shd w:val="clear" w:color="auto" w:fill="F2F2F2" w:themeFill="background1" w:themeFillShade="F2"/>
          </w:tcPr>
          <w:p w14:paraId="4F71B925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8D88D9E" w14:textId="5CDB3359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 xml:space="preserve">Job title – Employer </w:t>
            </w:r>
            <w:r w:rsidR="009259EC" w:rsidRPr="00015818">
              <w:rPr>
                <w:rFonts w:cstheme="minorHAnsi"/>
                <w:lang w:val="en-GB"/>
              </w:rPr>
              <w:t>–</w:t>
            </w:r>
            <w:r w:rsidRPr="00015818">
              <w:rPr>
                <w:rFonts w:cstheme="minorHAnsi"/>
                <w:lang w:val="en-GB"/>
              </w:rPr>
              <w:t xml:space="preserve"> Country</w:t>
            </w:r>
          </w:p>
        </w:tc>
      </w:tr>
      <w:tr w:rsidR="00074143" w:rsidRPr="00015818" w14:paraId="1C0F0E1F" w14:textId="77777777" w:rsidTr="00B02545">
        <w:tc>
          <w:tcPr>
            <w:tcW w:w="1271" w:type="dxa"/>
          </w:tcPr>
          <w:p w14:paraId="3908EFE2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</w:t>
            </w:r>
            <w:proofErr w:type="spellEnd"/>
            <w:r w:rsidRPr="00015818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26E78CBE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</w:p>
        </w:tc>
      </w:tr>
      <w:tr w:rsidR="00074143" w:rsidRPr="00015818" w14:paraId="19F7E54F" w14:textId="77777777" w:rsidTr="00B02545">
        <w:tc>
          <w:tcPr>
            <w:tcW w:w="1271" w:type="dxa"/>
          </w:tcPr>
          <w:p w14:paraId="089D7E7A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D09BF2D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</w:p>
        </w:tc>
      </w:tr>
    </w:tbl>
    <w:p w14:paraId="5624D7DF" w14:textId="77777777" w:rsidR="00074143" w:rsidRPr="00015818" w:rsidRDefault="00074143" w:rsidP="00074143">
      <w:pPr>
        <w:rPr>
          <w:lang w:val="en-GB"/>
        </w:rPr>
      </w:pPr>
    </w:p>
    <w:p w14:paraId="5E7A6D7C" w14:textId="77777777" w:rsidR="00074143" w:rsidRPr="00015818" w:rsidRDefault="00074143" w:rsidP="00074143">
      <w:pPr>
        <w:rPr>
          <w:rFonts w:cstheme="minorHAnsi"/>
          <w:b/>
          <w:lang w:val="en-GB"/>
        </w:rPr>
      </w:pPr>
      <w:r w:rsidRPr="00015818"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074143" w:rsidRPr="00015818" w14:paraId="5A626FC3" w14:textId="77777777" w:rsidTr="00B02545">
        <w:tc>
          <w:tcPr>
            <w:tcW w:w="1271" w:type="dxa"/>
            <w:shd w:val="clear" w:color="auto" w:fill="F2F2F2" w:themeFill="background1" w:themeFillShade="F2"/>
          </w:tcPr>
          <w:p w14:paraId="19C72855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8630924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Reason</w:t>
            </w:r>
          </w:p>
        </w:tc>
      </w:tr>
      <w:tr w:rsidR="00074143" w:rsidRPr="00015818" w14:paraId="58AA20A5" w14:textId="77777777" w:rsidTr="00B02545">
        <w:tc>
          <w:tcPr>
            <w:tcW w:w="1271" w:type="dxa"/>
          </w:tcPr>
          <w:p w14:paraId="0D6662D6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BEA5ACC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</w:p>
        </w:tc>
      </w:tr>
    </w:tbl>
    <w:p w14:paraId="5AF17FFE" w14:textId="77777777" w:rsidR="00074143" w:rsidRPr="00015818" w:rsidRDefault="00074143" w:rsidP="00512352">
      <w:pPr>
        <w:rPr>
          <w:lang w:val="en-GB"/>
        </w:rPr>
      </w:pPr>
    </w:p>
    <w:p w14:paraId="03E4A02E" w14:textId="1CFE2ED4" w:rsidR="000F0FE2" w:rsidRPr="00015818" w:rsidRDefault="000F0FE2" w:rsidP="00B92CE2">
      <w:pPr>
        <w:rPr>
          <w:rFonts w:cstheme="minorHAnsi"/>
          <w:b/>
          <w:lang w:val="en-GB"/>
        </w:rPr>
      </w:pPr>
      <w:r w:rsidRPr="00015818">
        <w:rPr>
          <w:rFonts w:cstheme="minorHAnsi"/>
          <w:b/>
          <w:sz w:val="24"/>
          <w:lang w:val="en-GB"/>
        </w:rPr>
        <w:t>Education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42"/>
        <w:gridCol w:w="8286"/>
      </w:tblGrid>
      <w:tr w:rsidR="000F0FE2" w:rsidRPr="008E345A" w14:paraId="2FF6893D" w14:textId="77777777" w:rsidTr="00512352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Faculty/department - University/institution - Country</w:t>
            </w:r>
          </w:p>
        </w:tc>
      </w:tr>
      <w:tr w:rsidR="000F0FE2" w:rsidRPr="00015818" w14:paraId="17A23BB3" w14:textId="77777777" w:rsidTr="00512352">
        <w:tc>
          <w:tcPr>
            <w:tcW w:w="1271" w:type="dxa"/>
          </w:tcPr>
          <w:p w14:paraId="1FFBB6CA" w14:textId="489085D3" w:rsidR="000F0FE2" w:rsidRPr="00015818" w:rsidRDefault="001D46DF" w:rsidP="00B92CE2">
            <w:pPr>
              <w:rPr>
                <w:rFonts w:cstheme="minorHAnsi"/>
                <w:i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yyyy</w:t>
            </w:r>
            <w:proofErr w:type="spellEnd"/>
            <w:r w:rsidR="000F0FE2" w:rsidRPr="00015818">
              <w:rPr>
                <w:rFonts w:cstheme="minorHAnsi"/>
                <w:lang w:val="en-GB"/>
              </w:rPr>
              <w:br/>
              <w:t>(dissertation defended)</w:t>
            </w:r>
          </w:p>
        </w:tc>
        <w:tc>
          <w:tcPr>
            <w:tcW w:w="8357" w:type="dxa"/>
          </w:tcPr>
          <w:p w14:paraId="16A01DC1" w14:textId="77777777" w:rsidR="000F0FE2" w:rsidRPr="00015818" w:rsidRDefault="000F0FE2" w:rsidP="00B92CE2">
            <w:pPr>
              <w:rPr>
                <w:rFonts w:cstheme="minorHAnsi"/>
                <w:i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 xml:space="preserve">Ph.D. </w:t>
            </w:r>
          </w:p>
        </w:tc>
      </w:tr>
      <w:tr w:rsidR="000F0FE2" w:rsidRPr="00015818" w14:paraId="4D86E241" w14:textId="77777777" w:rsidTr="00512352">
        <w:tc>
          <w:tcPr>
            <w:tcW w:w="1271" w:type="dxa"/>
          </w:tcPr>
          <w:p w14:paraId="45D8F98D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FEA608E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Master</w:t>
            </w:r>
          </w:p>
        </w:tc>
      </w:tr>
    </w:tbl>
    <w:p w14:paraId="71E19226" w14:textId="380CC719" w:rsidR="00D73DCD" w:rsidRDefault="00D73DCD" w:rsidP="00512352">
      <w:pPr>
        <w:rPr>
          <w:lang w:val="en-GB"/>
        </w:rPr>
      </w:pPr>
      <w:bookmarkStart w:id="1" w:name="_Hlk11246446"/>
      <w:bookmarkStart w:id="2" w:name="_Hlk12017673"/>
      <w:bookmarkEnd w:id="0"/>
    </w:p>
    <w:p w14:paraId="5D3EDF59" w14:textId="4C49D539" w:rsidR="00E7067F" w:rsidRPr="00074143" w:rsidRDefault="00E7067F" w:rsidP="00512352">
      <w:pPr>
        <w:rPr>
          <w:rFonts w:cstheme="minorHAnsi"/>
          <w:b/>
          <w:sz w:val="24"/>
          <w:lang w:val="en-GB"/>
        </w:rPr>
      </w:pPr>
      <w:r w:rsidRPr="00074143">
        <w:rPr>
          <w:rFonts w:cstheme="minorHAnsi"/>
          <w:b/>
          <w:sz w:val="24"/>
          <w:lang w:val="en-GB"/>
        </w:rPr>
        <w:t>Language proficiency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E7067F" w:rsidRPr="008E345A" w14:paraId="54D2BF15" w14:textId="77777777" w:rsidTr="00B02545">
        <w:tc>
          <w:tcPr>
            <w:tcW w:w="1271" w:type="dxa"/>
            <w:shd w:val="clear" w:color="auto" w:fill="F2F2F2" w:themeFill="background1" w:themeFillShade="F2"/>
          </w:tcPr>
          <w:p w14:paraId="23975FDB" w14:textId="3CCEFDF6" w:rsidR="00E7067F" w:rsidRPr="00015818" w:rsidRDefault="00E7067F" w:rsidP="00B0254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Language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452616" w14:textId="27CC205D" w:rsidR="00E7067F" w:rsidRPr="00015818" w:rsidRDefault="00E7067F" w:rsidP="00B0254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Level according to </w:t>
            </w:r>
            <w:hyperlink r:id="rId11" w:history="1">
              <w:r w:rsidRPr="00E7067F">
                <w:rPr>
                  <w:rStyle w:val="Hyperlink"/>
                  <w:rFonts w:cstheme="minorHAnsi"/>
                  <w:lang w:val="en-GB"/>
                </w:rPr>
                <w:t>CEFR</w:t>
              </w:r>
            </w:hyperlink>
            <w:r>
              <w:rPr>
                <w:rFonts w:cstheme="minorHAnsi"/>
                <w:lang w:val="en-GB"/>
              </w:rPr>
              <w:t xml:space="preserve"> or internationally recognised certificate</w:t>
            </w:r>
          </w:p>
        </w:tc>
      </w:tr>
      <w:tr w:rsidR="00E7067F" w:rsidRPr="00015818" w14:paraId="3134A43A" w14:textId="77777777" w:rsidTr="00B02545">
        <w:tc>
          <w:tcPr>
            <w:tcW w:w="1271" w:type="dxa"/>
          </w:tcPr>
          <w:p w14:paraId="33F95F19" w14:textId="31939290" w:rsidR="00E7067F" w:rsidRPr="00015818" w:rsidRDefault="00E7067F" w:rsidP="00B0254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English</w:t>
            </w:r>
          </w:p>
        </w:tc>
        <w:tc>
          <w:tcPr>
            <w:tcW w:w="8357" w:type="dxa"/>
          </w:tcPr>
          <w:p w14:paraId="00C2188E" w14:textId="77777777" w:rsidR="00E7067F" w:rsidRPr="00015818" w:rsidRDefault="00E7067F" w:rsidP="00B02545">
            <w:pPr>
              <w:rPr>
                <w:rFonts w:cstheme="minorHAnsi"/>
                <w:lang w:val="en-GB"/>
              </w:rPr>
            </w:pPr>
          </w:p>
        </w:tc>
      </w:tr>
      <w:tr w:rsidR="00E7067F" w:rsidRPr="00015818" w14:paraId="6F6CA027" w14:textId="77777777" w:rsidTr="00B02545">
        <w:tc>
          <w:tcPr>
            <w:tcW w:w="1271" w:type="dxa"/>
          </w:tcPr>
          <w:p w14:paraId="60DBB592" w14:textId="77777777" w:rsidR="00E7067F" w:rsidRDefault="00E7067F" w:rsidP="00B02545">
            <w:pPr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7D19C78" w14:textId="77777777" w:rsidR="00E7067F" w:rsidRPr="00015818" w:rsidRDefault="00E7067F" w:rsidP="00B02545">
            <w:pPr>
              <w:rPr>
                <w:rFonts w:cstheme="minorHAnsi"/>
                <w:lang w:val="en-GB"/>
              </w:rPr>
            </w:pPr>
          </w:p>
        </w:tc>
      </w:tr>
    </w:tbl>
    <w:p w14:paraId="5CC781D7" w14:textId="50AC0263" w:rsidR="00E7067F" w:rsidRDefault="00E7067F" w:rsidP="00512352">
      <w:pPr>
        <w:rPr>
          <w:lang w:val="en-GB"/>
        </w:rPr>
      </w:pPr>
    </w:p>
    <w:p w14:paraId="61C45B74" w14:textId="60CD6BE6" w:rsidR="00074143" w:rsidRPr="00015818" w:rsidRDefault="00074143" w:rsidP="00074143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Research</w:t>
      </w:r>
      <w:r w:rsidRPr="00015818">
        <w:rPr>
          <w:rFonts w:cstheme="minorHAnsi"/>
          <w:b/>
          <w:sz w:val="24"/>
          <w:szCs w:val="24"/>
          <w:lang w:val="en-GB"/>
        </w:rPr>
        <w:t xml:space="preserve"> experience </w:t>
      </w:r>
    </w:p>
    <w:p w14:paraId="44F54F7A" w14:textId="72EEE4BC" w:rsidR="00074143" w:rsidRPr="00015818" w:rsidRDefault="00074143" w:rsidP="00074143">
      <w:pPr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(</w:t>
      </w:r>
      <w:r w:rsidRPr="00015818">
        <w:rPr>
          <w:rFonts w:cstheme="minorHAnsi"/>
          <w:i/>
          <w:lang w:val="en-GB"/>
        </w:rPr>
        <w:t>Academic sector/research institutes/industrial sector/public sector/other. Please list the most relevant</w:t>
      </w:r>
      <w:r w:rsidR="008E345A">
        <w:rPr>
          <w:rFonts w:cstheme="minorHAnsi"/>
          <w:i/>
          <w:lang w:val="en-GB"/>
        </w:rPr>
        <w:t xml:space="preserve"> projects, assignments</w:t>
      </w:r>
      <w:r w:rsidR="00A83FC4">
        <w:rPr>
          <w:rFonts w:cstheme="minorHAnsi"/>
          <w:i/>
          <w:lang w:val="en-GB"/>
        </w:rPr>
        <w:t xml:space="preserve"> and specify your role and contribution</w:t>
      </w:r>
      <w:r w:rsidRPr="00015818">
        <w:rPr>
          <w:rFonts w:cstheme="minorHAnsi"/>
          <w:i/>
          <w:lang w:val="en-GB"/>
        </w:rPr>
        <w:t>.)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074143" w:rsidRPr="008E345A" w14:paraId="284F96AC" w14:textId="77777777" w:rsidTr="00B02545">
        <w:tc>
          <w:tcPr>
            <w:tcW w:w="1271" w:type="dxa"/>
            <w:shd w:val="clear" w:color="auto" w:fill="F2F2F2" w:themeFill="background1" w:themeFillShade="F2"/>
          </w:tcPr>
          <w:p w14:paraId="11F6C919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38D8C63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Project owner - Project - Role - Funder</w:t>
            </w:r>
          </w:p>
        </w:tc>
      </w:tr>
      <w:tr w:rsidR="00074143" w:rsidRPr="00015818" w14:paraId="05F75407" w14:textId="77777777" w:rsidTr="00B02545">
        <w:tc>
          <w:tcPr>
            <w:tcW w:w="1271" w:type="dxa"/>
          </w:tcPr>
          <w:p w14:paraId="1053FCC2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11461C4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</w:p>
        </w:tc>
      </w:tr>
    </w:tbl>
    <w:p w14:paraId="71E46947" w14:textId="09BEC70F" w:rsidR="00074143" w:rsidRDefault="00074143" w:rsidP="00512352">
      <w:pPr>
        <w:rPr>
          <w:lang w:val="en-GB"/>
        </w:rPr>
      </w:pPr>
    </w:p>
    <w:p w14:paraId="1FDAE34C" w14:textId="79679CCA" w:rsidR="00074143" w:rsidRPr="00015818" w:rsidRDefault="00074143" w:rsidP="00074143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Engineering</w:t>
      </w:r>
      <w:r w:rsidRPr="00015818">
        <w:rPr>
          <w:rFonts w:cstheme="minorHAnsi"/>
          <w:b/>
          <w:sz w:val="24"/>
          <w:szCs w:val="24"/>
          <w:lang w:val="en-GB"/>
        </w:rPr>
        <w:t xml:space="preserve"> experience </w:t>
      </w:r>
    </w:p>
    <w:p w14:paraId="2B4EAADC" w14:textId="7B6D193B" w:rsidR="00074143" w:rsidRPr="00015818" w:rsidRDefault="00074143" w:rsidP="00074143">
      <w:pPr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(</w:t>
      </w:r>
      <w:r w:rsidRPr="00015818">
        <w:rPr>
          <w:rFonts w:cstheme="minorHAnsi"/>
          <w:i/>
          <w:lang w:val="en-GB"/>
        </w:rPr>
        <w:t xml:space="preserve">Academic sector/research institutes/industrial sector/public sector/other. </w:t>
      </w:r>
      <w:r w:rsidR="00A83FC4" w:rsidRPr="00A83FC4">
        <w:rPr>
          <w:rFonts w:cstheme="minorHAnsi"/>
          <w:i/>
          <w:lang w:val="en-GB"/>
        </w:rPr>
        <w:t>Please list the most relevant projects, assignments and specify your role and contribution.</w:t>
      </w:r>
      <w:r w:rsidRPr="00015818">
        <w:rPr>
          <w:rFonts w:cstheme="minorHAnsi"/>
          <w:i/>
          <w:lang w:val="en-GB"/>
        </w:rPr>
        <w:t>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074143" w:rsidRPr="008E345A" w14:paraId="24517FE5" w14:textId="77777777" w:rsidTr="00B02545">
        <w:tc>
          <w:tcPr>
            <w:tcW w:w="1271" w:type="dxa"/>
            <w:shd w:val="clear" w:color="auto" w:fill="F2F2F2" w:themeFill="background1" w:themeFillShade="F2"/>
          </w:tcPr>
          <w:p w14:paraId="03FD8202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F71302A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Project owner - Project - Role - Funder</w:t>
            </w:r>
          </w:p>
        </w:tc>
      </w:tr>
      <w:tr w:rsidR="00074143" w:rsidRPr="00015818" w14:paraId="327F03B5" w14:textId="77777777" w:rsidTr="00B02545">
        <w:tc>
          <w:tcPr>
            <w:tcW w:w="1271" w:type="dxa"/>
          </w:tcPr>
          <w:p w14:paraId="65A4365A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67C60371" w14:textId="77777777" w:rsidR="00074143" w:rsidRPr="00015818" w:rsidRDefault="00074143" w:rsidP="00B02545">
            <w:pPr>
              <w:rPr>
                <w:rFonts w:cstheme="minorHAnsi"/>
                <w:lang w:val="en-GB"/>
              </w:rPr>
            </w:pPr>
          </w:p>
        </w:tc>
      </w:tr>
    </w:tbl>
    <w:p w14:paraId="570DD075" w14:textId="77777777" w:rsidR="00074143" w:rsidRPr="00015818" w:rsidRDefault="00074143" w:rsidP="00512352">
      <w:pPr>
        <w:rPr>
          <w:lang w:val="en-GB"/>
        </w:rPr>
      </w:pPr>
    </w:p>
    <w:p w14:paraId="455AAABF" w14:textId="77777777" w:rsidR="009B3442" w:rsidRPr="00074143" w:rsidRDefault="009B3442" w:rsidP="009B3442">
      <w:pPr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Experience with modelling and statistical software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9B3442" w:rsidRPr="008E345A" w14:paraId="4740253A" w14:textId="77777777" w:rsidTr="008D3630">
        <w:tc>
          <w:tcPr>
            <w:tcW w:w="1271" w:type="dxa"/>
            <w:shd w:val="clear" w:color="auto" w:fill="F2F2F2" w:themeFill="background1" w:themeFillShade="F2"/>
          </w:tcPr>
          <w:p w14:paraId="42553CB9" w14:textId="77777777" w:rsidR="009B3442" w:rsidRPr="00015818" w:rsidRDefault="009B3442" w:rsidP="008D36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Software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B076F28" w14:textId="77777777" w:rsidR="009B3442" w:rsidRPr="00015818" w:rsidRDefault="009B3442" w:rsidP="008D36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Describe your level of experience</w:t>
            </w:r>
          </w:p>
        </w:tc>
      </w:tr>
      <w:tr w:rsidR="009B3442" w:rsidRPr="008E345A" w14:paraId="012B9BD6" w14:textId="77777777" w:rsidTr="008D3630">
        <w:tc>
          <w:tcPr>
            <w:tcW w:w="1271" w:type="dxa"/>
          </w:tcPr>
          <w:p w14:paraId="02E0F7CB" w14:textId="77777777" w:rsidR="009B3442" w:rsidRPr="00015818" w:rsidRDefault="009B3442" w:rsidP="008D3630">
            <w:pPr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B8ED26F" w14:textId="77777777" w:rsidR="009B3442" w:rsidRPr="00015818" w:rsidRDefault="009B3442" w:rsidP="008D3630">
            <w:pPr>
              <w:rPr>
                <w:rFonts w:cstheme="minorHAnsi"/>
                <w:lang w:val="en-GB"/>
              </w:rPr>
            </w:pPr>
          </w:p>
        </w:tc>
      </w:tr>
      <w:tr w:rsidR="009B3442" w:rsidRPr="008E345A" w14:paraId="44B2228E" w14:textId="77777777" w:rsidTr="008D3630">
        <w:tc>
          <w:tcPr>
            <w:tcW w:w="1271" w:type="dxa"/>
          </w:tcPr>
          <w:p w14:paraId="01060AFF" w14:textId="77777777" w:rsidR="009B3442" w:rsidRDefault="009B3442" w:rsidP="008D3630">
            <w:pPr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FE08DF0" w14:textId="77777777" w:rsidR="009B3442" w:rsidRPr="00015818" w:rsidRDefault="009B3442" w:rsidP="008D3630">
            <w:pPr>
              <w:rPr>
                <w:rFonts w:cstheme="minorHAnsi"/>
                <w:lang w:val="en-GB"/>
              </w:rPr>
            </w:pPr>
          </w:p>
        </w:tc>
      </w:tr>
    </w:tbl>
    <w:p w14:paraId="35DB9E74" w14:textId="77777777" w:rsidR="009B3442" w:rsidRPr="009B3442" w:rsidRDefault="009B3442" w:rsidP="00B92CE2">
      <w:pPr>
        <w:rPr>
          <w:lang w:val="en-GB"/>
        </w:rPr>
      </w:pPr>
    </w:p>
    <w:p w14:paraId="2510EB19" w14:textId="67A1663A" w:rsidR="000F0FE2" w:rsidRPr="00015818" w:rsidRDefault="000F0FE2" w:rsidP="00B92CE2">
      <w:pPr>
        <w:rPr>
          <w:rFonts w:cstheme="minorHAnsi"/>
          <w:b/>
          <w:sz w:val="24"/>
          <w:szCs w:val="24"/>
          <w:lang w:val="en-GB"/>
        </w:rPr>
      </w:pPr>
      <w:r w:rsidRPr="00015818">
        <w:rPr>
          <w:rFonts w:cstheme="minorHAnsi"/>
          <w:b/>
          <w:sz w:val="24"/>
          <w:szCs w:val="24"/>
          <w:lang w:val="en-GB"/>
        </w:rPr>
        <w:t xml:space="preserve">Project management experience </w:t>
      </w:r>
    </w:p>
    <w:p w14:paraId="1517ED49" w14:textId="09369B33" w:rsidR="000F0FE2" w:rsidRPr="00015818" w:rsidRDefault="000F0FE2" w:rsidP="00B92CE2">
      <w:pPr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(</w:t>
      </w:r>
      <w:r w:rsidRPr="00015818">
        <w:rPr>
          <w:rFonts w:cstheme="minorHAnsi"/>
          <w:i/>
          <w:lang w:val="en-GB"/>
        </w:rPr>
        <w:t xml:space="preserve">Academic sector/research institutes/industrial sector/public sector/other. </w:t>
      </w:r>
      <w:r w:rsidR="00F71055" w:rsidRPr="00A83FC4">
        <w:rPr>
          <w:rFonts w:cstheme="minorHAnsi"/>
          <w:i/>
          <w:lang w:val="en-GB"/>
        </w:rPr>
        <w:t>Please list the most relevant projects, assignments and specify your role and contribution.</w:t>
      </w:r>
      <w:r w:rsidRPr="00015818">
        <w:rPr>
          <w:rFonts w:cstheme="minorHAnsi"/>
          <w:i/>
          <w:lang w:val="en-GB"/>
        </w:rPr>
        <w:t>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8E345A" w14:paraId="0C84F66C" w14:textId="77777777" w:rsidTr="00512352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bookmarkStart w:id="3" w:name="_Hlk12012519"/>
            <w:bookmarkStart w:id="4" w:name="_Hlk12014676"/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Project owner - Project - Role - Funder</w:t>
            </w:r>
          </w:p>
        </w:tc>
      </w:tr>
      <w:tr w:rsidR="000F0FE2" w:rsidRPr="00015818" w14:paraId="502584A5" w14:textId="77777777" w:rsidTr="00512352">
        <w:tc>
          <w:tcPr>
            <w:tcW w:w="1271" w:type="dxa"/>
          </w:tcPr>
          <w:p w14:paraId="63EE33F9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44CC4C5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</w:tr>
      <w:bookmarkEnd w:id="1"/>
      <w:bookmarkEnd w:id="3"/>
      <w:bookmarkEnd w:id="4"/>
    </w:tbl>
    <w:p w14:paraId="4DF6B69F" w14:textId="77777777" w:rsidR="00512352" w:rsidRPr="00015818" w:rsidRDefault="00512352" w:rsidP="00512352">
      <w:pPr>
        <w:rPr>
          <w:lang w:val="en-GB"/>
        </w:rPr>
      </w:pPr>
    </w:p>
    <w:p w14:paraId="4A5E87EE" w14:textId="6E910EEE" w:rsidR="000F0FE2" w:rsidRPr="00015818" w:rsidRDefault="000F0FE2" w:rsidP="00B92CE2">
      <w:pPr>
        <w:rPr>
          <w:b/>
          <w:sz w:val="24"/>
          <w:szCs w:val="24"/>
          <w:lang w:val="en-GB"/>
        </w:rPr>
      </w:pPr>
      <w:r w:rsidRPr="00015818">
        <w:rPr>
          <w:b/>
          <w:sz w:val="24"/>
          <w:szCs w:val="24"/>
          <w:lang w:val="en-GB"/>
        </w:rPr>
        <w:t xml:space="preserve">Supervision of students </w:t>
      </w:r>
    </w:p>
    <w:p w14:paraId="27919512" w14:textId="77777777" w:rsidR="000F0FE2" w:rsidRPr="00015818" w:rsidRDefault="000F0FE2" w:rsidP="00B92CE2">
      <w:pPr>
        <w:rPr>
          <w:rFonts w:cstheme="minorHAnsi"/>
          <w:b/>
          <w:sz w:val="24"/>
          <w:lang w:val="en-GB"/>
        </w:rPr>
      </w:pPr>
      <w:r w:rsidRPr="00015818">
        <w:rPr>
          <w:rFonts w:cstheme="minorHAnsi"/>
          <w:lang w:val="en-GB"/>
        </w:rPr>
        <w:t>(Total number of students)</w:t>
      </w:r>
    </w:p>
    <w:tbl>
      <w:tblPr>
        <w:tblStyle w:val="TableGrid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015818" w14:paraId="45530F0C" w14:textId="77777777" w:rsidTr="00BC14A8">
        <w:tc>
          <w:tcPr>
            <w:tcW w:w="1129" w:type="dxa"/>
            <w:shd w:val="clear" w:color="auto" w:fill="F2F2F2" w:themeFill="background1" w:themeFillShade="F2"/>
          </w:tcPr>
          <w:p w14:paraId="1710A4B0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 xml:space="preserve">Ph.D. </w:t>
            </w:r>
            <w:r w:rsidRPr="00015818"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University/institution - Country</w:t>
            </w:r>
          </w:p>
        </w:tc>
      </w:tr>
      <w:tr w:rsidR="000F0FE2" w:rsidRPr="00015818" w14:paraId="20D5D1A7" w14:textId="77777777" w:rsidTr="00BC14A8">
        <w:tc>
          <w:tcPr>
            <w:tcW w:w="1129" w:type="dxa"/>
          </w:tcPr>
          <w:p w14:paraId="1E752AF5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0FFDCC8D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169D0502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</w:tr>
    </w:tbl>
    <w:p w14:paraId="40CE1837" w14:textId="77777777" w:rsidR="00BA51CD" w:rsidRPr="00015818" w:rsidRDefault="00BA51CD" w:rsidP="00512352">
      <w:pPr>
        <w:rPr>
          <w:lang w:val="en-GB"/>
        </w:rPr>
      </w:pPr>
    </w:p>
    <w:p w14:paraId="45D8C8C9" w14:textId="1001CC17" w:rsidR="000F0FE2" w:rsidRPr="00015818" w:rsidRDefault="000F0FE2" w:rsidP="00B92CE2">
      <w:pPr>
        <w:rPr>
          <w:b/>
          <w:sz w:val="24"/>
          <w:szCs w:val="24"/>
          <w:lang w:val="en-GB"/>
        </w:rPr>
      </w:pPr>
      <w:r w:rsidRPr="00015818">
        <w:rPr>
          <w:b/>
          <w:sz w:val="24"/>
          <w:szCs w:val="24"/>
          <w:lang w:val="en-GB"/>
        </w:rPr>
        <w:t>Other relevant professional experiences</w:t>
      </w:r>
    </w:p>
    <w:p w14:paraId="289BAE0C" w14:textId="77777777" w:rsidR="000F0FE2" w:rsidRPr="00015818" w:rsidRDefault="000F0FE2" w:rsidP="00B92CE2">
      <w:pPr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(</w:t>
      </w:r>
      <w:proofErr w:type="gramStart"/>
      <w:r w:rsidRPr="00015818">
        <w:rPr>
          <w:rFonts w:cstheme="minorHAnsi"/>
          <w:lang w:val="en-GB"/>
        </w:rPr>
        <w:t>E.g.</w:t>
      </w:r>
      <w:proofErr w:type="gramEnd"/>
      <w:r w:rsidRPr="00015818">
        <w:rPr>
          <w:rFonts w:cstheme="minorHAnsi"/>
          <w:lang w:val="en-GB"/>
        </w:rPr>
        <w:t xml:space="preserve"> institutional responsibilities, organisation of scientific meetings, membership in academic societies, review boards, advisory boards, committees, major research or innovation collaborations, other commissions of trust in public or private sector)</w:t>
      </w:r>
      <w:r w:rsidRPr="00015818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0F0FE2" w:rsidRPr="00015818" w14:paraId="60AE63A8" w14:textId="77777777" w:rsidTr="00BC14A8">
        <w:tc>
          <w:tcPr>
            <w:tcW w:w="1129" w:type="dxa"/>
            <w:shd w:val="clear" w:color="auto" w:fill="F2F2F2" w:themeFill="background1" w:themeFillShade="F2"/>
          </w:tcPr>
          <w:p w14:paraId="7770D2D4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3E55125E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r w:rsidRPr="00015818">
              <w:rPr>
                <w:rFonts w:cstheme="minorHAnsi"/>
                <w:lang w:val="en-GB"/>
              </w:rPr>
              <w:t xml:space="preserve">Description - Role </w:t>
            </w:r>
          </w:p>
        </w:tc>
      </w:tr>
      <w:tr w:rsidR="000F0FE2" w:rsidRPr="00015818" w14:paraId="1994E91F" w14:textId="77777777" w:rsidTr="00BC14A8">
        <w:tc>
          <w:tcPr>
            <w:tcW w:w="1129" w:type="dxa"/>
          </w:tcPr>
          <w:p w14:paraId="1D321720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  <w:proofErr w:type="spellStart"/>
            <w:r w:rsidRPr="00015818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5ADDA1A" w14:textId="77777777" w:rsidR="000F0FE2" w:rsidRPr="00015818" w:rsidRDefault="000F0FE2" w:rsidP="00B92CE2">
            <w:pPr>
              <w:rPr>
                <w:rFonts w:cstheme="minorHAnsi"/>
                <w:lang w:val="en-GB"/>
              </w:rPr>
            </w:pPr>
          </w:p>
        </w:tc>
      </w:tr>
    </w:tbl>
    <w:p w14:paraId="00BFFD4B" w14:textId="77777777" w:rsidR="000F0FE2" w:rsidRPr="00015818" w:rsidRDefault="000F0FE2" w:rsidP="00B92CE2">
      <w:pPr>
        <w:rPr>
          <w:rFonts w:cstheme="minorHAnsi"/>
          <w:lang w:val="en-GB"/>
        </w:rPr>
      </w:pPr>
    </w:p>
    <w:p w14:paraId="6064CE1B" w14:textId="77777777" w:rsidR="000F0FE2" w:rsidRPr="00015818" w:rsidRDefault="000F0FE2" w:rsidP="00B92CE2">
      <w:pPr>
        <w:rPr>
          <w:rFonts w:cstheme="minorHAnsi"/>
          <w:lang w:val="en-GB"/>
        </w:rPr>
      </w:pPr>
      <w:bookmarkStart w:id="5" w:name="_Hlk12018012"/>
      <w:bookmarkEnd w:id="2"/>
      <w:r w:rsidRPr="00015818">
        <w:rPr>
          <w:rFonts w:cstheme="minorHAnsi"/>
          <w:b/>
          <w:sz w:val="40"/>
          <w:lang w:val="en-GB"/>
        </w:rPr>
        <w:t>Track record</w:t>
      </w:r>
    </w:p>
    <w:p w14:paraId="1643D3EE" w14:textId="686C8008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 xml:space="preserve">The total </w:t>
      </w:r>
      <w:r w:rsidRPr="00015818">
        <w:rPr>
          <w:rFonts w:cstheme="minorHAnsi"/>
          <w:i/>
          <w:lang w:val="en-GB"/>
        </w:rPr>
        <w:t>number</w:t>
      </w:r>
      <w:r w:rsidRPr="00015818">
        <w:rPr>
          <w:rFonts w:cstheme="minorHAnsi"/>
          <w:lang w:val="en-GB"/>
        </w:rPr>
        <w:t xml:space="preserve"> of</w:t>
      </w:r>
      <w:r w:rsidR="00015818" w:rsidRPr="00015818">
        <w:rPr>
          <w:rFonts w:cstheme="minorHAnsi"/>
          <w:lang w:val="en-GB"/>
        </w:rPr>
        <w:t xml:space="preserve"> peer-reviewed internationally scientific indexed</w:t>
      </w:r>
      <w:r w:rsidRPr="00015818">
        <w:rPr>
          <w:rFonts w:cstheme="minorHAnsi"/>
          <w:lang w:val="en-GB"/>
        </w:rPr>
        <w:t xml:space="preserve"> publications during the career</w:t>
      </w:r>
      <w:r w:rsidR="00015818" w:rsidRPr="00015818">
        <w:rPr>
          <w:rFonts w:cstheme="minorHAnsi"/>
          <w:lang w:val="en-GB"/>
        </w:rPr>
        <w:t xml:space="preserve">: </w:t>
      </w:r>
    </w:p>
    <w:p w14:paraId="4326028A" w14:textId="54935231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i/>
          <w:lang w:val="en-GB"/>
        </w:rPr>
        <w:t>A list</w:t>
      </w:r>
      <w:r w:rsidRPr="00015818">
        <w:rPr>
          <w:rFonts w:cstheme="minorHAnsi"/>
          <w:lang w:val="en-GB"/>
        </w:rPr>
        <w:t xml:space="preserve"> of up to </w:t>
      </w:r>
      <w:r w:rsidRPr="00015818">
        <w:rPr>
          <w:rFonts w:cstheme="minorHAnsi"/>
          <w:i/>
          <w:lang w:val="en-GB"/>
        </w:rPr>
        <w:t>ten</w:t>
      </w:r>
      <w:r w:rsidRPr="00015818">
        <w:rPr>
          <w:rFonts w:cstheme="minorHAnsi"/>
          <w:lang w:val="en-GB"/>
        </w:rPr>
        <w:t xml:space="preserve"> publications </w:t>
      </w:r>
      <w:r w:rsidR="00015818" w:rsidRPr="00015818">
        <w:rPr>
          <w:rFonts w:cstheme="minorHAnsi"/>
          <w:lang w:val="en-GB"/>
        </w:rPr>
        <w:t>that you would like to highlight</w:t>
      </w:r>
      <w:r w:rsidR="00DB4FDB">
        <w:rPr>
          <w:rFonts w:cstheme="minorHAnsi"/>
          <w:lang w:val="en-GB"/>
        </w:rPr>
        <w:t xml:space="preserve"> for the committee</w:t>
      </w:r>
    </w:p>
    <w:p w14:paraId="243C4100" w14:textId="77777777" w:rsidR="000F0FE2" w:rsidRPr="00015818" w:rsidRDefault="000F0FE2" w:rsidP="004F500B">
      <w:pPr>
        <w:pStyle w:val="ListParagraph"/>
        <w:ind w:left="284" w:hanging="284"/>
        <w:rPr>
          <w:rFonts w:cstheme="minorHAnsi"/>
          <w:lang w:val="en-GB"/>
        </w:rPr>
      </w:pPr>
    </w:p>
    <w:p w14:paraId="369660D0" w14:textId="77777777" w:rsidR="000F0FE2" w:rsidRPr="00015818" w:rsidRDefault="000F0FE2" w:rsidP="004F500B">
      <w:p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If applicable:</w:t>
      </w:r>
    </w:p>
    <w:p w14:paraId="33718BB1" w14:textId="6D2B7F35" w:rsidR="00BA51CD" w:rsidRDefault="00BA51CD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>
        <w:rPr>
          <w:rFonts w:cstheme="minorHAnsi"/>
          <w:lang w:val="en-GB"/>
        </w:rPr>
        <w:t>Written grant applications</w:t>
      </w:r>
      <w:r w:rsidR="008725DB">
        <w:rPr>
          <w:rFonts w:cstheme="minorHAnsi"/>
          <w:lang w:val="en-GB"/>
        </w:rPr>
        <w:t xml:space="preserve"> (specify your contribution)</w:t>
      </w:r>
    </w:p>
    <w:p w14:paraId="003FFAD5" w14:textId="16220DA1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Other outputs of relevance (</w:t>
      </w:r>
      <w:proofErr w:type="gramStart"/>
      <w:r w:rsidRPr="00015818">
        <w:rPr>
          <w:rFonts w:cstheme="minorHAnsi"/>
          <w:lang w:val="en-GB"/>
        </w:rPr>
        <w:t>e.g.</w:t>
      </w:r>
      <w:proofErr w:type="gramEnd"/>
      <w:r w:rsidRPr="00015818">
        <w:rPr>
          <w:rFonts w:cstheme="minorHAnsi"/>
          <w:lang w:val="en-GB"/>
        </w:rPr>
        <w:t xml:space="preserve"> datasets, software, </w:t>
      </w:r>
      <w:proofErr w:type="spellStart"/>
      <w:r w:rsidRPr="00015818">
        <w:rPr>
          <w:rFonts w:cstheme="minorHAnsi"/>
          <w:lang w:val="en-GB"/>
        </w:rPr>
        <w:t>non peer</w:t>
      </w:r>
      <w:proofErr w:type="spellEnd"/>
      <w:r w:rsidRPr="00015818">
        <w:rPr>
          <w:rFonts w:cstheme="minorHAnsi"/>
          <w:lang w:val="en-GB"/>
        </w:rPr>
        <w:t>-reviewed publications)</w:t>
      </w:r>
    </w:p>
    <w:p w14:paraId="31866A30" w14:textId="6010CC90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Granted patent(s)</w:t>
      </w:r>
    </w:p>
    <w:p w14:paraId="0CA47EBF" w14:textId="7F84A81F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bookmarkStart w:id="6" w:name="_Hlk11248867"/>
      <w:r w:rsidRPr="00015818">
        <w:rPr>
          <w:rFonts w:cstheme="minorHAnsi"/>
          <w:lang w:val="en-GB"/>
        </w:rPr>
        <w:t>Industrial or public innovation or design and/or highlights from research or innovation with societal impact</w:t>
      </w:r>
    </w:p>
    <w:p w14:paraId="1D9F15F1" w14:textId="1F32981D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>Invited presentations to peer-reviewed national or international conferences and/or international advanced schools</w:t>
      </w:r>
    </w:p>
    <w:p w14:paraId="7B198CFF" w14:textId="730244E8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 xml:space="preserve">Experiences from major research communication, </w:t>
      </w:r>
      <w:proofErr w:type="gramStart"/>
      <w:r w:rsidRPr="00015818">
        <w:rPr>
          <w:rFonts w:cstheme="minorHAnsi"/>
          <w:lang w:val="en-GB"/>
        </w:rPr>
        <w:t>dissemination</w:t>
      </w:r>
      <w:proofErr w:type="gramEnd"/>
      <w:r w:rsidRPr="00015818">
        <w:rPr>
          <w:rFonts w:cstheme="minorHAnsi"/>
          <w:lang w:val="en-GB"/>
        </w:rPr>
        <w:t xml:space="preserve"> or outreach activities and/or invited presentations in public conferences</w:t>
      </w:r>
      <w:bookmarkEnd w:id="5"/>
      <w:bookmarkEnd w:id="6"/>
    </w:p>
    <w:p w14:paraId="1E4319A9" w14:textId="391A7736" w:rsidR="000F0FE2" w:rsidRPr="00015818" w:rsidRDefault="000F0FE2" w:rsidP="004F500B">
      <w:pPr>
        <w:pStyle w:val="ListParagraph"/>
        <w:numPr>
          <w:ilvl w:val="0"/>
          <w:numId w:val="10"/>
        </w:numPr>
        <w:ind w:left="284" w:hanging="284"/>
        <w:rPr>
          <w:rFonts w:cstheme="minorHAnsi"/>
          <w:lang w:val="en-GB"/>
        </w:rPr>
      </w:pPr>
      <w:r w:rsidRPr="00015818">
        <w:rPr>
          <w:rFonts w:cstheme="minorHAnsi"/>
          <w:lang w:val="en-GB"/>
        </w:rPr>
        <w:t xml:space="preserve">Fellowships, </w:t>
      </w:r>
      <w:proofErr w:type="gramStart"/>
      <w:r w:rsidRPr="00015818">
        <w:rPr>
          <w:rFonts w:cstheme="minorHAnsi"/>
          <w:lang w:val="en-GB"/>
        </w:rPr>
        <w:t>awards</w:t>
      </w:r>
      <w:proofErr w:type="gramEnd"/>
      <w:r w:rsidRPr="00015818">
        <w:rPr>
          <w:rFonts w:cstheme="minorHAnsi"/>
          <w:lang w:val="en-GB"/>
        </w:rPr>
        <w:t xml:space="preserve"> and prizes</w:t>
      </w:r>
    </w:p>
    <w:p w14:paraId="0F3C2829" w14:textId="77777777" w:rsidR="000F0FE2" w:rsidRPr="00015818" w:rsidRDefault="000F0FE2" w:rsidP="00B92CE2">
      <w:pPr>
        <w:pStyle w:val="ListParagraph"/>
        <w:ind w:left="0"/>
        <w:rPr>
          <w:rFonts w:cstheme="minorHAnsi"/>
          <w:lang w:val="en-GB"/>
        </w:rPr>
      </w:pPr>
    </w:p>
    <w:p w14:paraId="54A309AF" w14:textId="5A59DA85" w:rsidR="00585DF1" w:rsidRPr="00015818" w:rsidRDefault="00585DF1" w:rsidP="00B92CE2">
      <w:pPr>
        <w:rPr>
          <w:lang w:val="en-GB"/>
        </w:rPr>
      </w:pPr>
    </w:p>
    <w:sectPr w:rsidR="00585DF1" w:rsidRPr="00015818" w:rsidSect="008373D1"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09C3" w14:textId="77777777" w:rsidR="005053F4" w:rsidRDefault="005053F4" w:rsidP="000D14F6">
      <w:r>
        <w:separator/>
      </w:r>
    </w:p>
  </w:endnote>
  <w:endnote w:type="continuationSeparator" w:id="0">
    <w:p w14:paraId="1DBDE352" w14:textId="77777777" w:rsidR="005053F4" w:rsidRDefault="005053F4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668066"/>
      <w:docPartObj>
        <w:docPartGallery w:val="Page Numbers (Bottom of Page)"/>
        <w:docPartUnique/>
      </w:docPartObj>
    </w:sdtPr>
    <w:sdtEndPr/>
    <w:sdtContent>
      <w:p w14:paraId="1289F4C9" w14:textId="4B345671" w:rsidR="002F6200" w:rsidRDefault="002F62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CA74" w14:textId="77777777" w:rsidR="005053F4" w:rsidRDefault="005053F4" w:rsidP="000D14F6">
      <w:r>
        <w:separator/>
      </w:r>
    </w:p>
  </w:footnote>
  <w:footnote w:type="continuationSeparator" w:id="0">
    <w:p w14:paraId="3A608955" w14:textId="77777777" w:rsidR="005053F4" w:rsidRDefault="005053F4" w:rsidP="000D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29459">
    <w:abstractNumId w:val="8"/>
  </w:num>
  <w:num w:numId="2" w16cid:durableId="908081446">
    <w:abstractNumId w:val="7"/>
  </w:num>
  <w:num w:numId="3" w16cid:durableId="762724229">
    <w:abstractNumId w:val="2"/>
  </w:num>
  <w:num w:numId="4" w16cid:durableId="14312195">
    <w:abstractNumId w:val="0"/>
  </w:num>
  <w:num w:numId="5" w16cid:durableId="1940529364">
    <w:abstractNumId w:val="3"/>
  </w:num>
  <w:num w:numId="6" w16cid:durableId="1632127562">
    <w:abstractNumId w:val="1"/>
  </w:num>
  <w:num w:numId="7" w16cid:durableId="616568035">
    <w:abstractNumId w:val="4"/>
  </w:num>
  <w:num w:numId="8" w16cid:durableId="581840211">
    <w:abstractNumId w:val="5"/>
  </w:num>
  <w:num w:numId="9" w16cid:durableId="1751998873">
    <w:abstractNumId w:val="6"/>
  </w:num>
  <w:num w:numId="10" w16cid:durableId="1431319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MDY3NzUzMzU0tDBT0lEKTi0uzszPAykwqgUAXm+KLCwAAAA="/>
  </w:docVars>
  <w:rsids>
    <w:rsidRoot w:val="00F857D6"/>
    <w:rsid w:val="00006DB8"/>
    <w:rsid w:val="00015818"/>
    <w:rsid w:val="00016BA3"/>
    <w:rsid w:val="000220F0"/>
    <w:rsid w:val="0006517F"/>
    <w:rsid w:val="00074143"/>
    <w:rsid w:val="000826A4"/>
    <w:rsid w:val="0008329B"/>
    <w:rsid w:val="00094DCA"/>
    <w:rsid w:val="000A15B8"/>
    <w:rsid w:val="000B4AFF"/>
    <w:rsid w:val="000D14F6"/>
    <w:rsid w:val="000D66A8"/>
    <w:rsid w:val="000E2420"/>
    <w:rsid w:val="000E3DA9"/>
    <w:rsid w:val="000F0FE2"/>
    <w:rsid w:val="00105391"/>
    <w:rsid w:val="00115A02"/>
    <w:rsid w:val="001662AD"/>
    <w:rsid w:val="001D46DF"/>
    <w:rsid w:val="00224B8F"/>
    <w:rsid w:val="0027785F"/>
    <w:rsid w:val="002949DC"/>
    <w:rsid w:val="002F6200"/>
    <w:rsid w:val="003506E4"/>
    <w:rsid w:val="0036510F"/>
    <w:rsid w:val="003869B4"/>
    <w:rsid w:val="003B6C3B"/>
    <w:rsid w:val="003C105C"/>
    <w:rsid w:val="00407CDF"/>
    <w:rsid w:val="00467FA8"/>
    <w:rsid w:val="00474805"/>
    <w:rsid w:val="004A3336"/>
    <w:rsid w:val="004B27D2"/>
    <w:rsid w:val="004E2CE1"/>
    <w:rsid w:val="004F0EDE"/>
    <w:rsid w:val="004F3FE0"/>
    <w:rsid w:val="004F500B"/>
    <w:rsid w:val="005053F4"/>
    <w:rsid w:val="00512352"/>
    <w:rsid w:val="00515036"/>
    <w:rsid w:val="005463E1"/>
    <w:rsid w:val="005531F3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F7BD7"/>
    <w:rsid w:val="008373D1"/>
    <w:rsid w:val="008725DB"/>
    <w:rsid w:val="008844AB"/>
    <w:rsid w:val="00887C97"/>
    <w:rsid w:val="008E345A"/>
    <w:rsid w:val="009259EC"/>
    <w:rsid w:val="00941ED5"/>
    <w:rsid w:val="0097701C"/>
    <w:rsid w:val="009833E7"/>
    <w:rsid w:val="009A3D27"/>
    <w:rsid w:val="009B3442"/>
    <w:rsid w:val="009B6F7A"/>
    <w:rsid w:val="009E087C"/>
    <w:rsid w:val="00A40094"/>
    <w:rsid w:val="00A56680"/>
    <w:rsid w:val="00A83FC4"/>
    <w:rsid w:val="00AC133E"/>
    <w:rsid w:val="00AD03B3"/>
    <w:rsid w:val="00AF45B4"/>
    <w:rsid w:val="00B06DDD"/>
    <w:rsid w:val="00B153E0"/>
    <w:rsid w:val="00B63B1F"/>
    <w:rsid w:val="00B92CE2"/>
    <w:rsid w:val="00B938CF"/>
    <w:rsid w:val="00BA51CD"/>
    <w:rsid w:val="00BB6A53"/>
    <w:rsid w:val="00BC14A8"/>
    <w:rsid w:val="00BF571B"/>
    <w:rsid w:val="00C044E4"/>
    <w:rsid w:val="00C3482B"/>
    <w:rsid w:val="00CB5501"/>
    <w:rsid w:val="00CD39BF"/>
    <w:rsid w:val="00CE5D4A"/>
    <w:rsid w:val="00D15514"/>
    <w:rsid w:val="00D67464"/>
    <w:rsid w:val="00D6794D"/>
    <w:rsid w:val="00D73DCD"/>
    <w:rsid w:val="00D9148F"/>
    <w:rsid w:val="00DA7E0F"/>
    <w:rsid w:val="00DB4FDB"/>
    <w:rsid w:val="00DE6314"/>
    <w:rsid w:val="00E04BB4"/>
    <w:rsid w:val="00E314F9"/>
    <w:rsid w:val="00E56546"/>
    <w:rsid w:val="00E7067F"/>
    <w:rsid w:val="00E8458A"/>
    <w:rsid w:val="00EA7E38"/>
    <w:rsid w:val="00EC6EE5"/>
    <w:rsid w:val="00EF3386"/>
    <w:rsid w:val="00F00ECF"/>
    <w:rsid w:val="00F046A8"/>
    <w:rsid w:val="00F04EF7"/>
    <w:rsid w:val="00F4522B"/>
    <w:rsid w:val="00F71055"/>
    <w:rsid w:val="00F857D6"/>
    <w:rsid w:val="00F93B3F"/>
    <w:rsid w:val="00FA466A"/>
    <w:rsid w:val="00FC6A9F"/>
    <w:rsid w:val="00FD0107"/>
    <w:rsid w:val="00FD6A86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CD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e.int/en/web/common-european-framework-reference-languages/level-descrip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Props1.xml><?xml version="1.0" encoding="utf-8"?>
<ds:datastoreItem xmlns:ds="http://schemas.openxmlformats.org/officeDocument/2006/customXml" ds:itemID="{68A806A8-DF27-424B-ACA1-FE1DF544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19</TotalTime>
  <Pages>2</Pages>
  <Words>481</Words>
  <Characters>2553</Characters>
  <Application>Microsoft Office Word</Application>
  <DocSecurity>0</DocSecurity>
  <Lines>21</Lines>
  <Paragraphs>6</Paragraphs>
  <ScaleCrop>false</ScaleCrop>
  <Company>Norges forskningsråd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Zakhar Maletskyi</cp:lastModifiedBy>
  <cp:revision>33</cp:revision>
  <cp:lastPrinted>2019-06-12T12:57:00Z</cp:lastPrinted>
  <dcterms:created xsi:type="dcterms:W3CDTF">2019-06-24T15:25:00Z</dcterms:created>
  <dcterms:modified xsi:type="dcterms:W3CDTF">2022-08-17T11:19:00Z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  <property fmtid="{D5CDD505-2E9C-101B-9397-08002B2CF9AE}" pid="25" name="MSIP_Label_d0484126-3486-41a9-802e-7f1e2277276c_Enabled">
    <vt:lpwstr>true</vt:lpwstr>
  </property>
  <property fmtid="{D5CDD505-2E9C-101B-9397-08002B2CF9AE}" pid="26" name="MSIP_Label_d0484126-3486-41a9-802e-7f1e2277276c_SetDate">
    <vt:lpwstr>2022-08-10T11:16:15Z</vt:lpwstr>
  </property>
  <property fmtid="{D5CDD505-2E9C-101B-9397-08002B2CF9AE}" pid="27" name="MSIP_Label_d0484126-3486-41a9-802e-7f1e2277276c_Method">
    <vt:lpwstr>Standard</vt:lpwstr>
  </property>
  <property fmtid="{D5CDD505-2E9C-101B-9397-08002B2CF9AE}" pid="28" name="MSIP_Label_d0484126-3486-41a9-802e-7f1e2277276c_Name">
    <vt:lpwstr>d0484126-3486-41a9-802e-7f1e2277276c</vt:lpwstr>
  </property>
  <property fmtid="{D5CDD505-2E9C-101B-9397-08002B2CF9AE}" pid="29" name="MSIP_Label_d0484126-3486-41a9-802e-7f1e2277276c_SiteId">
    <vt:lpwstr>eec01f8e-737f-43e3-9ed5-f8a59913bd82</vt:lpwstr>
  </property>
  <property fmtid="{D5CDD505-2E9C-101B-9397-08002B2CF9AE}" pid="30" name="MSIP_Label_d0484126-3486-41a9-802e-7f1e2277276c_ActionId">
    <vt:lpwstr>243f8f26-6c1a-4dfe-b698-b478ad7fc397</vt:lpwstr>
  </property>
  <property fmtid="{D5CDD505-2E9C-101B-9397-08002B2CF9AE}" pid="31" name="MSIP_Label_d0484126-3486-41a9-802e-7f1e2277276c_ContentBits">
    <vt:lpwstr>0</vt:lpwstr>
  </property>
</Properties>
</file>